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7E97C" w14:textId="77777777" w:rsidR="00E42EFA" w:rsidRDefault="00E42EFA" w:rsidP="00E42EFA">
      <w:pPr>
        <w:jc w:val="center"/>
      </w:pPr>
      <w:bookmarkStart w:id="0" w:name="_GoBack"/>
      <w:bookmarkEnd w:id="0"/>
    </w:p>
    <w:p w14:paraId="562C38C1" w14:textId="31B4238C" w:rsidR="00E42EFA" w:rsidRDefault="00E42EFA" w:rsidP="00E42EFA">
      <w:pPr>
        <w:jc w:val="center"/>
        <w:rPr>
          <w:sz w:val="28"/>
          <w:szCs w:val="28"/>
        </w:rPr>
      </w:pPr>
    </w:p>
    <w:p w14:paraId="798A1C00" w14:textId="77777777" w:rsidR="00E42EFA" w:rsidRPr="00E97E20" w:rsidRDefault="00E42EFA" w:rsidP="00E42EFA">
      <w:pPr>
        <w:jc w:val="center"/>
      </w:pPr>
    </w:p>
    <w:p w14:paraId="42612EAD" w14:textId="77777777" w:rsidR="00E42EFA" w:rsidRPr="000C4B37" w:rsidRDefault="00E42EFA" w:rsidP="00E42EFA">
      <w:pPr>
        <w:spacing w:line="300" w:lineRule="auto"/>
        <w:jc w:val="center"/>
        <w:rPr>
          <w:rFonts w:ascii="Verdana" w:hAnsi="Verdana"/>
          <w:b/>
          <w:sz w:val="48"/>
          <w:szCs w:val="48"/>
        </w:rPr>
      </w:pPr>
      <w:r w:rsidRPr="000C4B37">
        <w:rPr>
          <w:rFonts w:ascii="Verdana" w:hAnsi="Verdana"/>
          <w:b/>
          <w:sz w:val="48"/>
          <w:szCs w:val="48"/>
        </w:rPr>
        <w:t>DOBA FAKULTETA</w:t>
      </w:r>
    </w:p>
    <w:p w14:paraId="2548744C" w14:textId="77777777" w:rsidR="00E42EFA" w:rsidRPr="000C4B37" w:rsidRDefault="00E42EFA" w:rsidP="00E42EFA">
      <w:pPr>
        <w:spacing w:line="300" w:lineRule="auto"/>
        <w:jc w:val="center"/>
        <w:rPr>
          <w:rFonts w:ascii="Verdana" w:hAnsi="Verdana"/>
          <w:b/>
          <w:sz w:val="28"/>
          <w:szCs w:val="28"/>
        </w:rPr>
      </w:pPr>
      <w:r w:rsidRPr="000C4B37">
        <w:rPr>
          <w:rFonts w:ascii="Verdana" w:hAnsi="Verdana"/>
          <w:b/>
          <w:sz w:val="28"/>
          <w:szCs w:val="28"/>
        </w:rPr>
        <w:t>ZA UPORABNE POSLOVNE IN DRUŽBENE ŠTUDIJE MARIBOR</w:t>
      </w:r>
    </w:p>
    <w:p w14:paraId="67A24C17" w14:textId="77777777" w:rsidR="00E42EFA" w:rsidRPr="000C4B37" w:rsidRDefault="00E42EFA" w:rsidP="00E42EFA">
      <w:pPr>
        <w:spacing w:line="300" w:lineRule="auto"/>
        <w:jc w:val="center"/>
      </w:pPr>
    </w:p>
    <w:p w14:paraId="584E0F4E" w14:textId="77777777" w:rsidR="00E42EFA" w:rsidRPr="000C4B37" w:rsidRDefault="00E42EFA" w:rsidP="00E42EFA">
      <w:pPr>
        <w:spacing w:line="300" w:lineRule="auto"/>
        <w:jc w:val="center"/>
      </w:pPr>
    </w:p>
    <w:p w14:paraId="45AE1454" w14:textId="77777777" w:rsidR="00E42EFA" w:rsidRPr="000C4B37" w:rsidRDefault="00E42EFA" w:rsidP="00E42EFA">
      <w:pPr>
        <w:spacing w:line="300" w:lineRule="auto"/>
        <w:jc w:val="center"/>
      </w:pPr>
    </w:p>
    <w:p w14:paraId="424EB10F" w14:textId="77777777" w:rsidR="00E42EFA" w:rsidRPr="000C4B37" w:rsidRDefault="00E42EFA" w:rsidP="00E42EFA">
      <w:pPr>
        <w:spacing w:line="300" w:lineRule="auto"/>
        <w:jc w:val="center"/>
      </w:pPr>
    </w:p>
    <w:p w14:paraId="5FEB5E6B" w14:textId="77777777" w:rsidR="00E42EFA" w:rsidRPr="000C4B37" w:rsidRDefault="00E42EFA" w:rsidP="00E42EFA">
      <w:pPr>
        <w:spacing w:line="300" w:lineRule="auto"/>
        <w:jc w:val="center"/>
      </w:pPr>
    </w:p>
    <w:p w14:paraId="63922422" w14:textId="77777777" w:rsidR="00E42EFA" w:rsidRPr="000C4B37" w:rsidRDefault="00E42EFA" w:rsidP="00E42EFA">
      <w:pPr>
        <w:spacing w:line="300" w:lineRule="auto"/>
        <w:jc w:val="center"/>
      </w:pPr>
    </w:p>
    <w:p w14:paraId="78811074" w14:textId="77777777" w:rsidR="00E42EFA" w:rsidRPr="000C4B37" w:rsidRDefault="00E42EFA" w:rsidP="00E42EFA">
      <w:pPr>
        <w:spacing w:line="300" w:lineRule="auto"/>
        <w:jc w:val="center"/>
      </w:pPr>
    </w:p>
    <w:p w14:paraId="0A6125C2" w14:textId="77777777" w:rsidR="00E42EFA" w:rsidRPr="00E97E20" w:rsidRDefault="00E42EFA" w:rsidP="00E42EFA">
      <w:pPr>
        <w:spacing w:line="300" w:lineRule="auto"/>
        <w:jc w:val="center"/>
      </w:pPr>
    </w:p>
    <w:p w14:paraId="4BF24171" w14:textId="77777777" w:rsidR="00E42EFA" w:rsidRPr="00E97E20" w:rsidRDefault="00E42EFA" w:rsidP="00E42EFA">
      <w:pPr>
        <w:spacing w:line="300" w:lineRule="auto"/>
        <w:jc w:val="center"/>
      </w:pPr>
    </w:p>
    <w:p w14:paraId="27C56E35" w14:textId="77777777" w:rsidR="00E42EFA" w:rsidRDefault="00E42EFA" w:rsidP="00E42EFA">
      <w:pPr>
        <w:spacing w:line="300" w:lineRule="auto"/>
        <w:jc w:val="center"/>
      </w:pPr>
    </w:p>
    <w:p w14:paraId="5C21BF25" w14:textId="77777777" w:rsidR="00E42EFA" w:rsidRPr="00E97E20" w:rsidRDefault="00E42EFA" w:rsidP="00E42EFA">
      <w:pPr>
        <w:spacing w:line="300" w:lineRule="auto"/>
        <w:jc w:val="center"/>
      </w:pPr>
    </w:p>
    <w:p w14:paraId="15AECAC2" w14:textId="77777777" w:rsidR="00E42EFA" w:rsidRPr="000C4B37" w:rsidRDefault="00E42EFA" w:rsidP="00E42EFA">
      <w:pPr>
        <w:jc w:val="center"/>
        <w:rPr>
          <w:rFonts w:ascii="Verdana" w:hAnsi="Verdana"/>
          <w:b/>
          <w:sz w:val="44"/>
          <w:szCs w:val="44"/>
        </w:rPr>
      </w:pPr>
      <w:r w:rsidRPr="000C4B37">
        <w:rPr>
          <w:rFonts w:ascii="Verdana" w:hAnsi="Verdana"/>
          <w:b/>
          <w:sz w:val="44"/>
          <w:szCs w:val="44"/>
        </w:rPr>
        <w:t>NASLOV MAGISTRSKE NALOGE</w:t>
      </w:r>
    </w:p>
    <w:p w14:paraId="6DA51F8F" w14:textId="77777777" w:rsidR="00E42EFA" w:rsidRPr="000C4B37" w:rsidRDefault="00E42EFA" w:rsidP="00E42EFA">
      <w:pPr>
        <w:spacing w:line="300" w:lineRule="auto"/>
        <w:jc w:val="center"/>
        <w:rPr>
          <w:rFonts w:ascii="Verdana" w:hAnsi="Verdana"/>
          <w:b/>
          <w:sz w:val="14"/>
          <w:szCs w:val="10"/>
        </w:rPr>
      </w:pPr>
    </w:p>
    <w:p w14:paraId="72B89BCB" w14:textId="77777777" w:rsidR="00E42EFA" w:rsidRPr="000C4B37" w:rsidRDefault="00E42EFA" w:rsidP="00E42EFA">
      <w:pPr>
        <w:spacing w:line="300" w:lineRule="auto"/>
        <w:jc w:val="center"/>
        <w:rPr>
          <w:rFonts w:ascii="Verdana" w:hAnsi="Verdana"/>
          <w:b/>
          <w:szCs w:val="44"/>
        </w:rPr>
      </w:pPr>
      <w:r w:rsidRPr="000C4B37">
        <w:rPr>
          <w:rFonts w:ascii="Verdana" w:hAnsi="Verdana"/>
          <w:b/>
          <w:szCs w:val="44"/>
        </w:rPr>
        <w:t>(magistrsko delo)</w:t>
      </w:r>
    </w:p>
    <w:p w14:paraId="2F3DBBD9" w14:textId="77777777" w:rsidR="00E42EFA" w:rsidRPr="000C4B37" w:rsidRDefault="00E42EFA" w:rsidP="00E42EFA">
      <w:pPr>
        <w:spacing w:line="300" w:lineRule="auto"/>
        <w:jc w:val="center"/>
      </w:pPr>
    </w:p>
    <w:p w14:paraId="6E5C4C78" w14:textId="66C4876D" w:rsidR="00E42EFA" w:rsidRPr="000C4B37" w:rsidRDefault="00E42EFA" w:rsidP="00E42EFA">
      <w:pPr>
        <w:spacing w:line="300" w:lineRule="auto"/>
        <w:jc w:val="center"/>
        <w:rPr>
          <w:rFonts w:ascii="Verdana" w:hAnsi="Verdana"/>
          <w:b/>
        </w:rPr>
      </w:pPr>
      <w:r w:rsidRPr="000C4B37">
        <w:rPr>
          <w:rFonts w:ascii="Verdana" w:hAnsi="Verdana"/>
          <w:b/>
        </w:rPr>
        <w:t xml:space="preserve">Program </w:t>
      </w:r>
    </w:p>
    <w:p w14:paraId="65EE9339" w14:textId="77777777" w:rsidR="00E42EFA" w:rsidRPr="000C4B37" w:rsidRDefault="00E42EFA" w:rsidP="00E42EFA">
      <w:pPr>
        <w:spacing w:line="300" w:lineRule="auto"/>
        <w:jc w:val="center"/>
      </w:pPr>
    </w:p>
    <w:p w14:paraId="0C92E6D3" w14:textId="77777777" w:rsidR="00E42EFA" w:rsidRPr="000C4B37" w:rsidRDefault="00E42EFA" w:rsidP="00E42EFA">
      <w:pPr>
        <w:jc w:val="center"/>
        <w:rPr>
          <w:rFonts w:ascii="Verdana" w:hAnsi="Verdana"/>
          <w:b/>
        </w:rPr>
      </w:pPr>
      <w:r w:rsidRPr="000C4B37">
        <w:rPr>
          <w:rFonts w:ascii="Verdana" w:hAnsi="Verdana"/>
          <w:b/>
        </w:rPr>
        <w:t>Ime in priimek diplomanta/diplomantke</w:t>
      </w:r>
    </w:p>
    <w:p w14:paraId="7AADDC74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7AEF49FE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48F69F37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3846EA41" w14:textId="77777777" w:rsidR="00E42EFA" w:rsidRDefault="00E42EFA" w:rsidP="00E42EFA">
      <w:pPr>
        <w:jc w:val="center"/>
        <w:rPr>
          <w:rFonts w:ascii="Verdana" w:hAnsi="Verdana"/>
        </w:rPr>
      </w:pPr>
    </w:p>
    <w:p w14:paraId="1395A153" w14:textId="77777777" w:rsidR="00E42EFA" w:rsidRDefault="00E42EFA" w:rsidP="00E42EFA">
      <w:pPr>
        <w:jc w:val="center"/>
        <w:rPr>
          <w:rFonts w:ascii="Verdana" w:hAnsi="Verdana"/>
        </w:rPr>
      </w:pPr>
    </w:p>
    <w:p w14:paraId="6E5A9B3B" w14:textId="77777777" w:rsidR="00E42EFA" w:rsidRDefault="00E42EFA" w:rsidP="00E42EFA">
      <w:pPr>
        <w:jc w:val="center"/>
        <w:rPr>
          <w:rFonts w:ascii="Verdana" w:hAnsi="Verdana"/>
        </w:rPr>
      </w:pPr>
    </w:p>
    <w:p w14:paraId="25021B79" w14:textId="77777777" w:rsidR="00E42EFA" w:rsidRDefault="00E42EFA" w:rsidP="00E42EFA">
      <w:pPr>
        <w:jc w:val="center"/>
        <w:rPr>
          <w:rFonts w:ascii="Verdana" w:hAnsi="Verdana"/>
        </w:rPr>
      </w:pPr>
    </w:p>
    <w:p w14:paraId="5CE4C04E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4EB257E3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2AE27A5B" w14:textId="77777777" w:rsidR="00E42EFA" w:rsidRPr="000C4B37" w:rsidRDefault="00E42EFA" w:rsidP="00E42EFA">
      <w:pPr>
        <w:jc w:val="center"/>
        <w:rPr>
          <w:rFonts w:ascii="Verdana" w:hAnsi="Verdana"/>
        </w:rPr>
      </w:pPr>
    </w:p>
    <w:p w14:paraId="4D7CB532" w14:textId="77777777" w:rsidR="00E42EFA" w:rsidRPr="000C4B37" w:rsidRDefault="00E42EFA" w:rsidP="00E42EFA">
      <w:pPr>
        <w:spacing w:line="360" w:lineRule="auto"/>
        <w:rPr>
          <w:rFonts w:ascii="Verdana" w:hAnsi="Verdana"/>
          <w:sz w:val="20"/>
        </w:rPr>
      </w:pPr>
      <w:r w:rsidRPr="000C4B37">
        <w:rPr>
          <w:rFonts w:ascii="Verdana" w:hAnsi="Verdana"/>
          <w:sz w:val="20"/>
        </w:rPr>
        <w:t>Mentor/Mentorica:</w:t>
      </w:r>
    </w:p>
    <w:p w14:paraId="44402B96" w14:textId="77777777" w:rsidR="00E42EFA" w:rsidRPr="000C4B37" w:rsidRDefault="00E42EFA" w:rsidP="00E42EFA">
      <w:pPr>
        <w:spacing w:line="360" w:lineRule="auto"/>
        <w:rPr>
          <w:rFonts w:ascii="Verdana" w:hAnsi="Verdana"/>
          <w:sz w:val="20"/>
        </w:rPr>
      </w:pPr>
      <w:r w:rsidRPr="000C4B37">
        <w:rPr>
          <w:rFonts w:ascii="Verdana" w:hAnsi="Verdana"/>
          <w:sz w:val="20"/>
        </w:rPr>
        <w:t>Somentor/Somentorica:</w:t>
      </w:r>
    </w:p>
    <w:p w14:paraId="6CD4ECF6" w14:textId="77777777" w:rsidR="00E42EFA" w:rsidRPr="000C4B37" w:rsidRDefault="00E42EFA" w:rsidP="00E42EFA">
      <w:pPr>
        <w:rPr>
          <w:rFonts w:ascii="Verdana" w:hAnsi="Verdana"/>
          <w:sz w:val="20"/>
        </w:rPr>
      </w:pPr>
    </w:p>
    <w:p w14:paraId="3F93808B" w14:textId="77777777" w:rsidR="00E42EFA" w:rsidRPr="000C4B37" w:rsidRDefault="00E42EFA" w:rsidP="00E42EFA">
      <w:pPr>
        <w:rPr>
          <w:rFonts w:ascii="Verdana" w:hAnsi="Verdana"/>
          <w:sz w:val="20"/>
        </w:rPr>
      </w:pPr>
    </w:p>
    <w:p w14:paraId="18B732FC" w14:textId="77777777" w:rsidR="00E42EFA" w:rsidRPr="000C4B37" w:rsidRDefault="00E42EFA" w:rsidP="00E42EFA">
      <w:pPr>
        <w:spacing w:line="360" w:lineRule="auto"/>
        <w:rPr>
          <w:rFonts w:ascii="Verdana" w:hAnsi="Verdana"/>
          <w:sz w:val="20"/>
        </w:rPr>
      </w:pPr>
      <w:r w:rsidRPr="000C4B37">
        <w:rPr>
          <w:rFonts w:ascii="Verdana" w:hAnsi="Verdana"/>
          <w:sz w:val="20"/>
        </w:rPr>
        <w:t>Lektor/Lektorica:</w:t>
      </w:r>
    </w:p>
    <w:p w14:paraId="472BA2E5" w14:textId="77777777" w:rsidR="00E42EFA" w:rsidRPr="000C4B37" w:rsidRDefault="00E42EFA" w:rsidP="00E42EFA">
      <w:pPr>
        <w:spacing w:line="360" w:lineRule="auto"/>
        <w:rPr>
          <w:rFonts w:ascii="Verdana" w:hAnsi="Verdana"/>
          <w:sz w:val="20"/>
        </w:rPr>
      </w:pPr>
      <w:r w:rsidRPr="000C4B37">
        <w:rPr>
          <w:rFonts w:ascii="Verdana" w:hAnsi="Verdana"/>
          <w:sz w:val="20"/>
        </w:rPr>
        <w:t>Prevod v tuji jezik:</w:t>
      </w:r>
    </w:p>
    <w:p w14:paraId="7015119E" w14:textId="77777777" w:rsidR="00E42EFA" w:rsidRPr="000C4B37" w:rsidRDefault="00E42EFA" w:rsidP="00E42EFA">
      <w:pPr>
        <w:spacing w:line="360" w:lineRule="auto"/>
        <w:rPr>
          <w:rFonts w:ascii="Verdana" w:hAnsi="Verdana"/>
          <w:sz w:val="20"/>
        </w:rPr>
      </w:pPr>
    </w:p>
    <w:p w14:paraId="7351BFD9" w14:textId="77777777" w:rsidR="00E42EFA" w:rsidRPr="003B593D" w:rsidRDefault="00E42EFA" w:rsidP="00E42EFA">
      <w:pPr>
        <w:jc w:val="center"/>
        <w:rPr>
          <w:rFonts w:ascii="Verdana" w:hAnsi="Verdana"/>
          <w:sz w:val="20"/>
        </w:rPr>
      </w:pPr>
      <w:r w:rsidRPr="003B593D">
        <w:rPr>
          <w:rFonts w:ascii="Verdana" w:hAnsi="Verdana"/>
          <w:sz w:val="20"/>
        </w:rPr>
        <w:t>Maribor, letnica</w:t>
      </w:r>
    </w:p>
    <w:p w14:paraId="2239E5F0" w14:textId="77777777" w:rsidR="00E42EFA" w:rsidRPr="000C4B37" w:rsidRDefault="00544C5C" w:rsidP="00E42EFA">
      <w:pPr>
        <w:rPr>
          <w:b/>
        </w:rPr>
      </w:pPr>
      <w:r>
        <w:rPr>
          <w:sz w:val="28"/>
          <w:szCs w:val="28"/>
        </w:rPr>
        <w:br w:type="page"/>
      </w:r>
      <w:r w:rsidR="00E42EFA" w:rsidRPr="000C4B37">
        <w:rPr>
          <w:b/>
        </w:rPr>
        <w:lastRenderedPageBreak/>
        <w:t>IZJAVA O AVTORSTVU</w:t>
      </w:r>
    </w:p>
    <w:p w14:paraId="2EFFC3DD" w14:textId="77777777" w:rsidR="003B593D" w:rsidRDefault="003B593D" w:rsidP="00F479B5"/>
    <w:p w14:paraId="31A0ABE0" w14:textId="5F1F9B42" w:rsidR="00E42EFA" w:rsidRPr="000C4B37" w:rsidRDefault="003B593D" w:rsidP="00F479B5">
      <w:r>
        <w:t>………………(</w:t>
      </w:r>
      <w:r>
        <w:rPr>
          <w:i/>
        </w:rPr>
        <w:t>i</w:t>
      </w:r>
      <w:r w:rsidRPr="003B593D">
        <w:rPr>
          <w:i/>
        </w:rPr>
        <w:t>me</w:t>
      </w:r>
      <w:r>
        <w:rPr>
          <w:i/>
        </w:rPr>
        <w:t xml:space="preserve"> in</w:t>
      </w:r>
      <w:r w:rsidRPr="003B593D">
        <w:rPr>
          <w:i/>
        </w:rPr>
        <w:t xml:space="preserve"> priimek</w:t>
      </w:r>
      <w:r>
        <w:rPr>
          <w:i/>
        </w:rPr>
        <w:t>)</w:t>
      </w:r>
      <w:r>
        <w:t xml:space="preserve"> …………………….. </w:t>
      </w:r>
      <w:r w:rsidR="00E42EFA" w:rsidRPr="000C4B37">
        <w:t>izjavljam, da sem avtor/avtori</w:t>
      </w:r>
      <w:r>
        <w:t>ca magistrske naloge z naslovom ……………………………..……………………….…………..</w:t>
      </w:r>
      <w:r w:rsidRPr="000C4B37">
        <w:t xml:space="preserve"> </w:t>
      </w:r>
    </w:p>
    <w:p w14:paraId="7BEE6FFC" w14:textId="4F369B51" w:rsidR="00E42EFA" w:rsidRPr="000C4B37" w:rsidRDefault="00E42EFA" w:rsidP="00F479B5">
      <w:r w:rsidRPr="000C4B37">
        <w:t>in, da sem za potrebe arhiviranja oddal/a elektronsko verzijo zaključnega dela v Knjižnico DOBA Fakultete. Magistrsko nalogo sem izdela</w:t>
      </w:r>
      <w:r w:rsidR="003B593D">
        <w:t>l</w:t>
      </w:r>
      <w:r w:rsidRPr="000C4B37">
        <w:t>/a sam/a ob pomoči mentorja. V skladu s 1. odstavkom 21. člena Zakona o avtorskih in sorodnih pravicah (Ur. L. RS, št. 16/2007) dovoljujem, da je zgoraj navedeno zaključno delo javno dostopno.</w:t>
      </w:r>
    </w:p>
    <w:p w14:paraId="375128A0" w14:textId="77777777" w:rsidR="00425508" w:rsidRDefault="00425508" w:rsidP="00F479B5">
      <w:pPr>
        <w:shd w:val="clear" w:color="auto" w:fill="FFFFFF"/>
      </w:pPr>
    </w:p>
    <w:p w14:paraId="054B1EEC" w14:textId="390F6CCD" w:rsidR="00E42EFA" w:rsidRPr="000C4B37" w:rsidRDefault="00022506" w:rsidP="00F479B5">
      <w:pPr>
        <w:shd w:val="clear" w:color="auto" w:fill="FFFFFF"/>
      </w:pPr>
      <w:r>
        <w:t>I</w:t>
      </w:r>
      <w:r w:rsidR="00E42EFA" w:rsidRPr="000C4B37">
        <w:t>zjavljam, da dovoljujem objavo osebnih podatkov vezanih na zaključek študija (ime, priimek, leto in kraj rojstva, datum diplomiranja, naslov magistrske naloge) na spletnih straneh in v publikacijah DOBA Fakultete.</w:t>
      </w:r>
    </w:p>
    <w:p w14:paraId="2DEDE754" w14:textId="77777777" w:rsidR="00E42EFA" w:rsidRPr="000C4B37" w:rsidRDefault="00E42EFA" w:rsidP="00E42EFA"/>
    <w:p w14:paraId="1AD03FB5" w14:textId="36E653EC" w:rsidR="00E42EFA" w:rsidRPr="000C4B37" w:rsidRDefault="00E42EFA" w:rsidP="00425508">
      <w:r w:rsidRPr="000C4B37">
        <w:t xml:space="preserve">……………………………………..                             </w:t>
      </w:r>
    </w:p>
    <w:p w14:paraId="4228D374" w14:textId="3D2E5F79" w:rsidR="00E42EFA" w:rsidRPr="000C4B37" w:rsidRDefault="00E42EFA" w:rsidP="003B593D">
      <w:r w:rsidRPr="000C4B37">
        <w:t xml:space="preserve">      (kraj in datum)            </w:t>
      </w:r>
      <w:r w:rsidRPr="000C4B37">
        <w:tab/>
      </w:r>
      <w:r w:rsidRPr="000C4B37">
        <w:tab/>
      </w:r>
    </w:p>
    <w:p w14:paraId="3344D4AB" w14:textId="77777777" w:rsidR="00455434" w:rsidRDefault="00455434" w:rsidP="00E42EFA">
      <w:pPr>
        <w:tabs>
          <w:tab w:val="left" w:pos="2985"/>
          <w:tab w:val="center" w:pos="4535"/>
        </w:tabs>
        <w:jc w:val="center"/>
      </w:pPr>
    </w:p>
    <w:p w14:paraId="729F818E" w14:textId="77777777" w:rsidR="00455434" w:rsidRDefault="00455434" w:rsidP="00AE38FD"/>
    <w:p w14:paraId="6C3A11D4" w14:textId="77777777" w:rsidR="009D3C70" w:rsidRDefault="009D3C70" w:rsidP="00AE38FD"/>
    <w:p w14:paraId="0ACAEBED" w14:textId="77777777" w:rsidR="009D3C70" w:rsidRDefault="009D3C70" w:rsidP="00AE38FD"/>
    <w:p w14:paraId="25C9AAF5" w14:textId="77777777" w:rsidR="009D3C70" w:rsidRDefault="009D3C70" w:rsidP="00AE38FD"/>
    <w:p w14:paraId="44B033E6" w14:textId="77777777" w:rsidR="009D3C70" w:rsidRDefault="009D3C70" w:rsidP="00AE38FD"/>
    <w:p w14:paraId="36C3CF8E" w14:textId="77777777" w:rsidR="009D3C70" w:rsidRDefault="009D3C70" w:rsidP="00AE38FD"/>
    <w:p w14:paraId="10FE3BA0" w14:textId="77777777" w:rsidR="009D3C70" w:rsidRDefault="009D3C70" w:rsidP="00AE38FD"/>
    <w:p w14:paraId="04423615" w14:textId="77777777" w:rsidR="009D3C70" w:rsidRDefault="009D3C70" w:rsidP="00AE38FD"/>
    <w:p w14:paraId="7B2165A5" w14:textId="77777777" w:rsidR="009D3C70" w:rsidRDefault="009D3C70" w:rsidP="00AE38FD"/>
    <w:p w14:paraId="4B45569D" w14:textId="77777777" w:rsidR="009D3C70" w:rsidRDefault="009D3C70" w:rsidP="00AE38FD"/>
    <w:p w14:paraId="3E189FA0" w14:textId="77777777" w:rsidR="009D3C70" w:rsidRDefault="009D3C70" w:rsidP="00AE38FD"/>
    <w:p w14:paraId="51B087C1" w14:textId="77777777" w:rsidR="009D3C70" w:rsidRDefault="009D3C70" w:rsidP="00AE38FD"/>
    <w:p w14:paraId="7C54CDA7" w14:textId="77777777" w:rsidR="009D3C70" w:rsidRDefault="009D3C70" w:rsidP="00AE38FD"/>
    <w:p w14:paraId="5C627800" w14:textId="77777777" w:rsidR="009D3C70" w:rsidRDefault="009D3C70" w:rsidP="00AE38FD"/>
    <w:p w14:paraId="48A28D6A" w14:textId="77777777" w:rsidR="009D3C70" w:rsidRDefault="009D3C70" w:rsidP="00AE38FD"/>
    <w:p w14:paraId="1F17E730" w14:textId="77777777" w:rsidR="009D3C70" w:rsidRDefault="009D3C70" w:rsidP="00AE38FD"/>
    <w:p w14:paraId="730CE172" w14:textId="77777777" w:rsidR="009D3C70" w:rsidRDefault="009D3C70" w:rsidP="00AE38FD"/>
    <w:p w14:paraId="5031B76B" w14:textId="77777777" w:rsidR="009D3C70" w:rsidRDefault="009D3C70" w:rsidP="00AE38FD"/>
    <w:p w14:paraId="1E565805" w14:textId="77777777" w:rsidR="009D3C70" w:rsidRDefault="009D3C70" w:rsidP="00AE38FD"/>
    <w:p w14:paraId="717B6A9D" w14:textId="77777777" w:rsidR="009D3C70" w:rsidRDefault="009D3C70" w:rsidP="00AE38FD"/>
    <w:p w14:paraId="26B60F15" w14:textId="77777777" w:rsidR="009D3C70" w:rsidRDefault="009D3C70" w:rsidP="00AE38FD"/>
    <w:p w14:paraId="316D70D2" w14:textId="77777777" w:rsidR="009D3C70" w:rsidRDefault="009D3C70" w:rsidP="00AE38FD"/>
    <w:p w14:paraId="4E8DFA1C" w14:textId="77777777" w:rsidR="009D3C70" w:rsidRDefault="009D3C70" w:rsidP="00AE38FD"/>
    <w:p w14:paraId="37C0EB80" w14:textId="77777777" w:rsidR="009D3C70" w:rsidRDefault="009D3C70" w:rsidP="00AE38FD"/>
    <w:p w14:paraId="7F17537B" w14:textId="77777777" w:rsidR="009D3C70" w:rsidRDefault="009D3C70" w:rsidP="00AE38FD"/>
    <w:p w14:paraId="3CEA888D" w14:textId="77777777" w:rsidR="009D3C70" w:rsidRDefault="009D3C70" w:rsidP="00AE38FD"/>
    <w:p w14:paraId="0C854E3C" w14:textId="77777777" w:rsidR="009D3C70" w:rsidRDefault="009D3C70" w:rsidP="00AE38FD"/>
    <w:p w14:paraId="7117126F" w14:textId="77777777" w:rsidR="009D3C70" w:rsidRDefault="009D3C70" w:rsidP="00AE38FD"/>
    <w:p w14:paraId="1D2B26D6" w14:textId="77777777" w:rsidR="009D3C70" w:rsidRDefault="009D3C70" w:rsidP="00AE38FD"/>
    <w:p w14:paraId="1B7D929F" w14:textId="77777777" w:rsidR="009D3C70" w:rsidRDefault="009D3C70" w:rsidP="00AE38FD"/>
    <w:p w14:paraId="3B6E9E0D" w14:textId="77777777" w:rsidR="009D3C70" w:rsidRDefault="009D3C70" w:rsidP="00AE38FD"/>
    <w:p w14:paraId="1DB22CB8" w14:textId="77777777" w:rsidR="009D3C70" w:rsidRDefault="009D3C70" w:rsidP="00AE38FD"/>
    <w:p w14:paraId="576A5A12" w14:textId="77777777" w:rsidR="00E42EFA" w:rsidRDefault="00E42EFA" w:rsidP="00AE38FD"/>
    <w:p w14:paraId="260E4C77" w14:textId="77777777" w:rsidR="009D3C70" w:rsidRDefault="009D3C70" w:rsidP="00AE38FD"/>
    <w:p w14:paraId="0D98489A" w14:textId="77777777" w:rsidR="009D3C70" w:rsidRDefault="009D3C70" w:rsidP="00AE38FD"/>
    <w:p w14:paraId="172E219E" w14:textId="77777777" w:rsidR="00E42EFA" w:rsidRPr="00F479B5" w:rsidRDefault="00E42EFA" w:rsidP="00E42EFA">
      <w:pPr>
        <w:rPr>
          <w:b/>
          <w:sz w:val="28"/>
          <w:szCs w:val="18"/>
        </w:rPr>
      </w:pPr>
      <w:r w:rsidRPr="00F479B5">
        <w:rPr>
          <w:b/>
          <w:sz w:val="28"/>
          <w:szCs w:val="18"/>
        </w:rPr>
        <w:lastRenderedPageBreak/>
        <w:t>POVZETEK</w:t>
      </w:r>
    </w:p>
    <w:p w14:paraId="5FCC6C42" w14:textId="77777777" w:rsidR="00E42EFA" w:rsidRPr="00E42EFA" w:rsidRDefault="00E42EFA" w:rsidP="00E42EFA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3A5BC3F" w14:textId="6C4C8683" w:rsidR="00B34A6F" w:rsidRDefault="00B34A6F" w:rsidP="00E42EFA">
      <w:r>
        <w:t xml:space="preserve">Naslov naloge … </w:t>
      </w:r>
    </w:p>
    <w:p w14:paraId="16C6B5CC" w14:textId="77777777" w:rsidR="00B34A6F" w:rsidRDefault="00B34A6F" w:rsidP="00E42EFA"/>
    <w:p w14:paraId="40621337" w14:textId="4C027EC9" w:rsidR="00E42EFA" w:rsidRPr="00E3021D" w:rsidRDefault="00E42EFA" w:rsidP="00E42EFA">
      <w:r w:rsidRPr="00E3021D">
        <w:t>Namen naloge  …</w:t>
      </w:r>
    </w:p>
    <w:p w14:paraId="0D880CC2" w14:textId="77777777" w:rsidR="00E42EFA" w:rsidRPr="00E3021D" w:rsidRDefault="00E42EFA" w:rsidP="00E42EFA"/>
    <w:p w14:paraId="375E37E8" w14:textId="77777777" w:rsidR="00E42EFA" w:rsidRPr="00E3021D" w:rsidRDefault="00E42EFA" w:rsidP="00E42EFA">
      <w:r w:rsidRPr="00E3021D">
        <w:t>Pristop / raziskovalna metoda. …</w:t>
      </w:r>
    </w:p>
    <w:p w14:paraId="3493996C" w14:textId="77777777" w:rsidR="00E42EFA" w:rsidRPr="00E3021D" w:rsidRDefault="00E42EFA" w:rsidP="00E42EFA"/>
    <w:p w14:paraId="1D718B6B" w14:textId="77777777" w:rsidR="00E42EFA" w:rsidRPr="00E3021D" w:rsidRDefault="00E42EFA" w:rsidP="00E42EFA">
      <w:r w:rsidRPr="00E3021D">
        <w:t xml:space="preserve">Glavne ugotovitve. ….  </w:t>
      </w:r>
    </w:p>
    <w:p w14:paraId="27FE50C7" w14:textId="77777777" w:rsidR="00E42EFA" w:rsidRPr="00E3021D" w:rsidRDefault="00E42EFA" w:rsidP="00E42EFA"/>
    <w:p w14:paraId="626DB204" w14:textId="77777777" w:rsidR="00E42EFA" w:rsidRPr="00E3021D" w:rsidRDefault="00E42EFA" w:rsidP="00E42EFA">
      <w:r w:rsidRPr="00E3021D">
        <w:t>Na kaj bo naloga vplivala…</w:t>
      </w:r>
    </w:p>
    <w:p w14:paraId="2553277C" w14:textId="77777777" w:rsidR="00E42EFA" w:rsidRPr="00E3021D" w:rsidRDefault="00E42EFA" w:rsidP="00E42EFA"/>
    <w:p w14:paraId="021E8655" w14:textId="77777777" w:rsidR="00E42EFA" w:rsidRPr="00E3021D" w:rsidRDefault="00E42EFA" w:rsidP="00E42EFA">
      <w:r w:rsidRPr="00E3021D">
        <w:t>Kje je možno uporabiti rezultate. …</w:t>
      </w:r>
    </w:p>
    <w:p w14:paraId="68142CE3" w14:textId="77777777" w:rsidR="00E42EFA" w:rsidRPr="00E3021D" w:rsidRDefault="00E42EFA" w:rsidP="00E42EFA"/>
    <w:p w14:paraId="690B01A4" w14:textId="77777777" w:rsidR="00E42EFA" w:rsidRPr="00E3021D" w:rsidRDefault="00E42EFA" w:rsidP="00E42EFA">
      <w:r w:rsidRPr="00E3021D">
        <w:t>Na koga bo naloga vplivala / ciljna publika. …</w:t>
      </w:r>
    </w:p>
    <w:p w14:paraId="664AE71D" w14:textId="77777777" w:rsidR="00E42EFA" w:rsidRPr="000C4B37" w:rsidRDefault="00E42EFA" w:rsidP="00E42EFA"/>
    <w:p w14:paraId="62912B02" w14:textId="77777777" w:rsidR="00E42EFA" w:rsidRPr="000C4B37" w:rsidRDefault="00E42EFA" w:rsidP="00E42EFA"/>
    <w:p w14:paraId="762BE602" w14:textId="77777777" w:rsidR="00E42EFA" w:rsidRPr="00F479B5" w:rsidRDefault="00E42EFA" w:rsidP="00E42EFA">
      <w:r w:rsidRPr="00F479B5">
        <w:rPr>
          <w:b/>
          <w:szCs w:val="24"/>
        </w:rPr>
        <w:t>Ključne besede:</w:t>
      </w:r>
      <w:r w:rsidRPr="00F479B5">
        <w:rPr>
          <w:szCs w:val="24"/>
        </w:rPr>
        <w:t xml:space="preserve"> </w:t>
      </w:r>
      <w:r w:rsidRPr="00F479B5">
        <w:t>(5-6 besed)</w:t>
      </w:r>
    </w:p>
    <w:p w14:paraId="0D23C55A" w14:textId="77777777" w:rsidR="009D3C70" w:rsidRDefault="009D3C70" w:rsidP="00AE38FD">
      <w:pPr>
        <w:rPr>
          <w:sz w:val="28"/>
          <w:szCs w:val="28"/>
        </w:rPr>
      </w:pPr>
    </w:p>
    <w:p w14:paraId="3056D374" w14:textId="77777777" w:rsidR="009D3C70" w:rsidRDefault="009D3C70" w:rsidP="00AE38FD">
      <w:pPr>
        <w:rPr>
          <w:sz w:val="28"/>
          <w:szCs w:val="28"/>
        </w:rPr>
      </w:pPr>
    </w:p>
    <w:p w14:paraId="0DFAE71B" w14:textId="77777777" w:rsidR="009D3C70" w:rsidRDefault="009D3C70" w:rsidP="00AE38FD">
      <w:pPr>
        <w:rPr>
          <w:sz w:val="28"/>
          <w:szCs w:val="28"/>
        </w:rPr>
      </w:pPr>
    </w:p>
    <w:p w14:paraId="6D80A1BD" w14:textId="20A879F4" w:rsidR="009D3C70" w:rsidRDefault="009D3C70" w:rsidP="00AE38FD">
      <w:pPr>
        <w:rPr>
          <w:sz w:val="28"/>
          <w:szCs w:val="28"/>
        </w:rPr>
      </w:pPr>
    </w:p>
    <w:p w14:paraId="7A5B5476" w14:textId="77777777" w:rsidR="00F922F7" w:rsidRDefault="00F922F7" w:rsidP="00AE38FD">
      <w:pPr>
        <w:rPr>
          <w:sz w:val="28"/>
          <w:szCs w:val="28"/>
        </w:rPr>
      </w:pPr>
    </w:p>
    <w:p w14:paraId="7AC9D2EE" w14:textId="77777777" w:rsidR="009D3C70" w:rsidRDefault="009D3C70" w:rsidP="00AE38FD">
      <w:pPr>
        <w:rPr>
          <w:sz w:val="28"/>
          <w:szCs w:val="28"/>
        </w:rPr>
      </w:pPr>
    </w:p>
    <w:p w14:paraId="2BADFDA8" w14:textId="77777777" w:rsidR="009D3C70" w:rsidRDefault="009D3C70" w:rsidP="00AE38FD">
      <w:pPr>
        <w:rPr>
          <w:sz w:val="28"/>
          <w:szCs w:val="28"/>
        </w:rPr>
      </w:pPr>
    </w:p>
    <w:p w14:paraId="4CE8DFFC" w14:textId="77777777" w:rsidR="009D3C70" w:rsidRDefault="009D3C70" w:rsidP="00AE38FD">
      <w:pPr>
        <w:rPr>
          <w:sz w:val="28"/>
          <w:szCs w:val="28"/>
        </w:rPr>
      </w:pPr>
    </w:p>
    <w:p w14:paraId="1CE5AB1A" w14:textId="77777777" w:rsidR="009D3C70" w:rsidRDefault="009D3C70" w:rsidP="00AE38FD">
      <w:pPr>
        <w:rPr>
          <w:sz w:val="28"/>
          <w:szCs w:val="28"/>
        </w:rPr>
      </w:pPr>
    </w:p>
    <w:p w14:paraId="31E1D525" w14:textId="77777777" w:rsidR="009D3C70" w:rsidRDefault="009D3C70" w:rsidP="00AE38FD">
      <w:pPr>
        <w:rPr>
          <w:sz w:val="28"/>
          <w:szCs w:val="28"/>
        </w:rPr>
      </w:pPr>
    </w:p>
    <w:p w14:paraId="3FBAB7F8" w14:textId="77777777" w:rsidR="009D3C70" w:rsidRDefault="009D3C70" w:rsidP="00AE38FD">
      <w:pPr>
        <w:rPr>
          <w:sz w:val="28"/>
          <w:szCs w:val="28"/>
        </w:rPr>
      </w:pPr>
    </w:p>
    <w:p w14:paraId="79308287" w14:textId="77777777" w:rsidR="009D3C70" w:rsidRDefault="009D3C70" w:rsidP="00AE38FD">
      <w:pPr>
        <w:rPr>
          <w:sz w:val="28"/>
          <w:szCs w:val="28"/>
        </w:rPr>
      </w:pPr>
    </w:p>
    <w:p w14:paraId="550C624A" w14:textId="77777777" w:rsidR="009D3C70" w:rsidRDefault="009D3C70" w:rsidP="00AE38FD">
      <w:pPr>
        <w:rPr>
          <w:sz w:val="28"/>
          <w:szCs w:val="28"/>
        </w:rPr>
      </w:pPr>
    </w:p>
    <w:p w14:paraId="5723846D" w14:textId="77777777" w:rsidR="009D3C70" w:rsidRDefault="009D3C70" w:rsidP="00AE38FD">
      <w:pPr>
        <w:rPr>
          <w:sz w:val="28"/>
          <w:szCs w:val="28"/>
        </w:rPr>
      </w:pPr>
    </w:p>
    <w:p w14:paraId="089C37BF" w14:textId="77777777" w:rsidR="009D3C70" w:rsidRDefault="009D3C70" w:rsidP="00AE38FD">
      <w:pPr>
        <w:rPr>
          <w:sz w:val="28"/>
          <w:szCs w:val="28"/>
        </w:rPr>
      </w:pPr>
    </w:p>
    <w:p w14:paraId="6C134E4F" w14:textId="77777777" w:rsidR="009D3C70" w:rsidRDefault="009D3C70" w:rsidP="00AE38FD">
      <w:pPr>
        <w:rPr>
          <w:sz w:val="28"/>
          <w:szCs w:val="28"/>
        </w:rPr>
      </w:pPr>
    </w:p>
    <w:p w14:paraId="3BB0282E" w14:textId="77777777" w:rsidR="009D3C70" w:rsidRDefault="009D3C70" w:rsidP="00AE38FD">
      <w:pPr>
        <w:rPr>
          <w:sz w:val="28"/>
          <w:szCs w:val="28"/>
        </w:rPr>
      </w:pPr>
    </w:p>
    <w:p w14:paraId="700253BC" w14:textId="77777777" w:rsidR="009D3C70" w:rsidRDefault="009D3C70" w:rsidP="00AE38FD">
      <w:pPr>
        <w:rPr>
          <w:sz w:val="28"/>
          <w:szCs w:val="28"/>
        </w:rPr>
      </w:pPr>
    </w:p>
    <w:p w14:paraId="24534A23" w14:textId="77777777" w:rsidR="009D3C70" w:rsidRDefault="009D3C70" w:rsidP="00AE38FD">
      <w:pPr>
        <w:rPr>
          <w:sz w:val="28"/>
          <w:szCs w:val="28"/>
        </w:rPr>
      </w:pPr>
    </w:p>
    <w:p w14:paraId="2A4FD77D" w14:textId="77777777" w:rsidR="009D3C70" w:rsidRDefault="009D3C70" w:rsidP="00AE38FD">
      <w:pPr>
        <w:rPr>
          <w:sz w:val="28"/>
          <w:szCs w:val="28"/>
        </w:rPr>
      </w:pPr>
    </w:p>
    <w:p w14:paraId="540AA7C8" w14:textId="77777777" w:rsidR="009D3C70" w:rsidRDefault="009D3C70" w:rsidP="00AE38FD">
      <w:pPr>
        <w:rPr>
          <w:sz w:val="28"/>
          <w:szCs w:val="28"/>
        </w:rPr>
      </w:pPr>
    </w:p>
    <w:p w14:paraId="37D38789" w14:textId="77777777" w:rsidR="009D3C70" w:rsidRDefault="009D3C70" w:rsidP="00AE38FD">
      <w:pPr>
        <w:rPr>
          <w:sz w:val="28"/>
          <w:szCs w:val="28"/>
        </w:rPr>
      </w:pPr>
    </w:p>
    <w:p w14:paraId="4903717B" w14:textId="77777777" w:rsidR="009D3C70" w:rsidRDefault="009D3C70" w:rsidP="00AE38FD">
      <w:pPr>
        <w:rPr>
          <w:sz w:val="28"/>
          <w:szCs w:val="28"/>
        </w:rPr>
      </w:pPr>
    </w:p>
    <w:p w14:paraId="242545F1" w14:textId="77777777" w:rsidR="009D3C70" w:rsidRDefault="009D3C70" w:rsidP="00AE38FD">
      <w:pPr>
        <w:rPr>
          <w:sz w:val="28"/>
          <w:szCs w:val="28"/>
        </w:rPr>
      </w:pPr>
    </w:p>
    <w:p w14:paraId="44F8E240" w14:textId="77777777" w:rsidR="009D3C70" w:rsidRDefault="009D3C70" w:rsidP="00AE38FD">
      <w:pPr>
        <w:rPr>
          <w:sz w:val="28"/>
          <w:szCs w:val="28"/>
        </w:rPr>
      </w:pPr>
    </w:p>
    <w:p w14:paraId="1B0C97D4" w14:textId="77777777" w:rsidR="009D3C70" w:rsidRDefault="009D3C70" w:rsidP="00AE38FD">
      <w:pPr>
        <w:rPr>
          <w:sz w:val="28"/>
          <w:szCs w:val="28"/>
        </w:rPr>
      </w:pPr>
    </w:p>
    <w:p w14:paraId="4D296D0B" w14:textId="77777777" w:rsidR="00E42EFA" w:rsidRDefault="00E42EFA" w:rsidP="00AE38FD">
      <w:pPr>
        <w:rPr>
          <w:sz w:val="28"/>
          <w:szCs w:val="28"/>
        </w:rPr>
      </w:pPr>
    </w:p>
    <w:p w14:paraId="49490E58" w14:textId="77777777" w:rsidR="00E42EFA" w:rsidRDefault="00E42EFA" w:rsidP="00AE38FD">
      <w:pPr>
        <w:rPr>
          <w:sz w:val="28"/>
          <w:szCs w:val="28"/>
        </w:rPr>
      </w:pPr>
    </w:p>
    <w:p w14:paraId="53C9E7C0" w14:textId="77777777" w:rsidR="00E42EFA" w:rsidRPr="00E42EFA" w:rsidRDefault="00E42EFA" w:rsidP="00E42EFA">
      <w:pPr>
        <w:rPr>
          <w:rFonts w:ascii="Calibri" w:hAnsi="Calibri" w:cs="Calibri"/>
          <w:b/>
          <w:sz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>SUMMARY</w:t>
      </w:r>
    </w:p>
    <w:p w14:paraId="03CC8439" w14:textId="77777777" w:rsidR="00E42EFA" w:rsidRPr="00E42EFA" w:rsidRDefault="00E42EFA" w:rsidP="00E42EFA">
      <w:pPr>
        <w:rPr>
          <w:rFonts w:ascii="Calibri" w:eastAsia="Calibri" w:hAnsi="Calibri" w:cs="Calibri"/>
          <w:sz w:val="22"/>
          <w:szCs w:val="22"/>
          <w:lang w:val="en-GB" w:eastAsia="en-US"/>
        </w:rPr>
      </w:pPr>
    </w:p>
    <w:p w14:paraId="6E19C901" w14:textId="3BD50491" w:rsidR="00B34A6F" w:rsidRDefault="00B34A6F" w:rsidP="00E42EFA">
      <w:r>
        <w:t>T</w:t>
      </w:r>
      <w:r w:rsidR="00416DDC">
        <w:t>he t</w:t>
      </w:r>
      <w:r>
        <w:t>itle of the master thesis …</w:t>
      </w:r>
    </w:p>
    <w:p w14:paraId="6EE89883" w14:textId="77777777" w:rsidR="00B34A6F" w:rsidRDefault="00B34A6F" w:rsidP="00E42EFA"/>
    <w:p w14:paraId="57F93F85" w14:textId="08062082" w:rsidR="00E42EFA" w:rsidRPr="00E3021D" w:rsidRDefault="00E42EFA" w:rsidP="00E42EFA">
      <w:r w:rsidRPr="00E3021D">
        <w:t>The purpose of the thesis …</w:t>
      </w:r>
    </w:p>
    <w:p w14:paraId="1006AFBB" w14:textId="77777777" w:rsidR="00E42EFA" w:rsidRPr="00E3021D" w:rsidRDefault="00E42EFA" w:rsidP="00E42EFA"/>
    <w:p w14:paraId="6B904750" w14:textId="77777777" w:rsidR="00E42EFA" w:rsidRPr="00E3021D" w:rsidRDefault="00E42EFA" w:rsidP="00E42EFA">
      <w:r w:rsidRPr="00E3021D">
        <w:t>The approach / research method. …</w:t>
      </w:r>
    </w:p>
    <w:p w14:paraId="190CB29D" w14:textId="77777777" w:rsidR="00E42EFA" w:rsidRPr="00E3021D" w:rsidRDefault="00E42EFA" w:rsidP="00E42EFA"/>
    <w:p w14:paraId="172CEFE7" w14:textId="77777777" w:rsidR="00E42EFA" w:rsidRPr="00E3021D" w:rsidRDefault="00E42EFA" w:rsidP="00E42EFA">
      <w:r w:rsidRPr="00E3021D">
        <w:t xml:space="preserve">Results. … </w:t>
      </w:r>
    </w:p>
    <w:p w14:paraId="31FC339B" w14:textId="77777777" w:rsidR="00E42EFA" w:rsidRPr="00E3021D" w:rsidRDefault="00E42EFA" w:rsidP="00E42EFA"/>
    <w:p w14:paraId="33548E1C" w14:textId="77777777" w:rsidR="00E42EFA" w:rsidRPr="00E3021D" w:rsidRDefault="00E42EFA" w:rsidP="00E42EFA">
      <w:r w:rsidRPr="00E3021D">
        <w:t xml:space="preserve">Impacts of the thesis. .. </w:t>
      </w:r>
    </w:p>
    <w:p w14:paraId="4DDCA8FB" w14:textId="77777777" w:rsidR="00E42EFA" w:rsidRPr="00E3021D" w:rsidRDefault="00E42EFA" w:rsidP="00E42EFA"/>
    <w:p w14:paraId="254B72BD" w14:textId="77777777" w:rsidR="00E42EFA" w:rsidRPr="00E3021D" w:rsidRDefault="00E42EFA" w:rsidP="00E42EFA">
      <w:r w:rsidRPr="00E3021D">
        <w:t>Where the results can be used. …</w:t>
      </w:r>
    </w:p>
    <w:p w14:paraId="5A7D700F" w14:textId="77777777" w:rsidR="00E42EFA" w:rsidRPr="00E3021D" w:rsidRDefault="00E42EFA" w:rsidP="00E42EFA"/>
    <w:p w14:paraId="1940E085" w14:textId="77777777" w:rsidR="00E42EFA" w:rsidRPr="00E3021D" w:rsidRDefault="00E42EFA" w:rsidP="00E42EFA">
      <w:r w:rsidRPr="00E3021D">
        <w:t xml:space="preserve">Who is the target group. … </w:t>
      </w:r>
    </w:p>
    <w:p w14:paraId="68F20576" w14:textId="77777777" w:rsidR="00E42EFA" w:rsidRDefault="00E42EFA" w:rsidP="00E42EFA">
      <w:pPr>
        <w:spacing w:after="120"/>
        <w:rPr>
          <w:rFonts w:ascii="Calibri" w:eastAsia="Calibri" w:hAnsi="Calibri" w:cs="Calibri"/>
          <w:szCs w:val="22"/>
          <w:lang w:val="en-GB" w:eastAsia="en-US"/>
        </w:rPr>
      </w:pPr>
    </w:p>
    <w:p w14:paraId="501A18E7" w14:textId="504A8115" w:rsidR="00E42EFA" w:rsidRDefault="00E42EFA" w:rsidP="00E42EFA">
      <w:pPr>
        <w:rPr>
          <w:szCs w:val="24"/>
          <w:lang w:val="en-GB"/>
        </w:rPr>
      </w:pPr>
      <w:r>
        <w:rPr>
          <w:b/>
          <w:bCs/>
          <w:szCs w:val="24"/>
          <w:lang w:val="en-GB"/>
        </w:rPr>
        <w:t>Keywords:</w:t>
      </w:r>
      <w:r>
        <w:rPr>
          <w:szCs w:val="24"/>
          <w:lang w:val="en-GB"/>
        </w:rPr>
        <w:t xml:space="preserve"> </w:t>
      </w:r>
    </w:p>
    <w:p w14:paraId="143A3681" w14:textId="77777777" w:rsidR="00E42EFA" w:rsidRDefault="00E42EFA" w:rsidP="008C5288">
      <w:pPr>
        <w:rPr>
          <w:szCs w:val="24"/>
        </w:rPr>
      </w:pPr>
    </w:p>
    <w:p w14:paraId="1849AB83" w14:textId="77777777" w:rsidR="00E42EFA" w:rsidRDefault="00E42EFA" w:rsidP="008C5288">
      <w:pPr>
        <w:rPr>
          <w:szCs w:val="24"/>
        </w:rPr>
      </w:pPr>
    </w:p>
    <w:p w14:paraId="5D45805A" w14:textId="77777777" w:rsidR="00E42EFA" w:rsidRDefault="00E42EFA" w:rsidP="008C5288">
      <w:pPr>
        <w:rPr>
          <w:szCs w:val="24"/>
        </w:rPr>
      </w:pPr>
    </w:p>
    <w:p w14:paraId="4E59ECA3" w14:textId="77777777" w:rsidR="00E42EFA" w:rsidRDefault="00E42EFA" w:rsidP="008C5288">
      <w:pPr>
        <w:rPr>
          <w:szCs w:val="24"/>
        </w:rPr>
      </w:pPr>
    </w:p>
    <w:p w14:paraId="6AD8114A" w14:textId="77777777" w:rsidR="00E42EFA" w:rsidRDefault="00E42EFA" w:rsidP="008C5288">
      <w:pPr>
        <w:rPr>
          <w:szCs w:val="24"/>
        </w:rPr>
      </w:pPr>
    </w:p>
    <w:p w14:paraId="7E1C292F" w14:textId="77777777" w:rsidR="00E42EFA" w:rsidRDefault="00E42EFA" w:rsidP="008C5288">
      <w:pPr>
        <w:rPr>
          <w:szCs w:val="24"/>
        </w:rPr>
      </w:pPr>
    </w:p>
    <w:p w14:paraId="1964E018" w14:textId="77777777" w:rsidR="00E42EFA" w:rsidRDefault="00E42EFA" w:rsidP="008C5288">
      <w:pPr>
        <w:rPr>
          <w:szCs w:val="24"/>
        </w:rPr>
      </w:pPr>
    </w:p>
    <w:p w14:paraId="4DF5C179" w14:textId="77777777" w:rsidR="00E42EFA" w:rsidRDefault="00E42EFA" w:rsidP="008C5288">
      <w:pPr>
        <w:rPr>
          <w:szCs w:val="24"/>
        </w:rPr>
      </w:pPr>
    </w:p>
    <w:p w14:paraId="680C271B" w14:textId="77777777" w:rsidR="00E42EFA" w:rsidRDefault="00E42EFA" w:rsidP="008C5288">
      <w:pPr>
        <w:rPr>
          <w:szCs w:val="24"/>
        </w:rPr>
      </w:pPr>
    </w:p>
    <w:p w14:paraId="35452315" w14:textId="77777777" w:rsidR="00E42EFA" w:rsidRDefault="00E42EFA" w:rsidP="008C5288">
      <w:pPr>
        <w:rPr>
          <w:szCs w:val="24"/>
        </w:rPr>
      </w:pPr>
    </w:p>
    <w:p w14:paraId="385FA22A" w14:textId="77777777" w:rsidR="00E42EFA" w:rsidRDefault="00E42EFA" w:rsidP="008C5288">
      <w:pPr>
        <w:rPr>
          <w:szCs w:val="24"/>
        </w:rPr>
      </w:pPr>
    </w:p>
    <w:p w14:paraId="47DCEE50" w14:textId="77777777" w:rsidR="00E42EFA" w:rsidRDefault="00E42EFA" w:rsidP="008C5288">
      <w:pPr>
        <w:rPr>
          <w:szCs w:val="24"/>
        </w:rPr>
      </w:pPr>
    </w:p>
    <w:p w14:paraId="01AF50BA" w14:textId="77777777" w:rsidR="00E42EFA" w:rsidRDefault="00E42EFA" w:rsidP="008C5288">
      <w:pPr>
        <w:rPr>
          <w:szCs w:val="24"/>
        </w:rPr>
      </w:pPr>
    </w:p>
    <w:p w14:paraId="3DB8A4FF" w14:textId="77777777" w:rsidR="00E42EFA" w:rsidRDefault="00E42EFA" w:rsidP="008C5288">
      <w:pPr>
        <w:rPr>
          <w:szCs w:val="24"/>
        </w:rPr>
      </w:pPr>
    </w:p>
    <w:p w14:paraId="6F9E91AB" w14:textId="77777777" w:rsidR="00E42EFA" w:rsidRDefault="00E42EFA" w:rsidP="008C5288">
      <w:pPr>
        <w:rPr>
          <w:szCs w:val="24"/>
        </w:rPr>
      </w:pPr>
    </w:p>
    <w:p w14:paraId="31474575" w14:textId="77777777" w:rsidR="00E42EFA" w:rsidRDefault="00E42EFA" w:rsidP="008C5288">
      <w:pPr>
        <w:rPr>
          <w:szCs w:val="24"/>
        </w:rPr>
      </w:pPr>
    </w:p>
    <w:p w14:paraId="1640688E" w14:textId="77777777" w:rsidR="00E42EFA" w:rsidRDefault="00E42EFA" w:rsidP="008C5288">
      <w:pPr>
        <w:rPr>
          <w:szCs w:val="24"/>
        </w:rPr>
      </w:pPr>
    </w:p>
    <w:p w14:paraId="3FF7DB44" w14:textId="77777777" w:rsidR="00E42EFA" w:rsidRDefault="00E42EFA" w:rsidP="008C5288">
      <w:pPr>
        <w:rPr>
          <w:szCs w:val="24"/>
        </w:rPr>
      </w:pPr>
    </w:p>
    <w:p w14:paraId="22A384B7" w14:textId="77777777" w:rsidR="00E42EFA" w:rsidRDefault="00E42EFA" w:rsidP="008C5288">
      <w:pPr>
        <w:rPr>
          <w:szCs w:val="24"/>
        </w:rPr>
      </w:pPr>
    </w:p>
    <w:p w14:paraId="76271F1E" w14:textId="77777777" w:rsidR="00E42EFA" w:rsidRDefault="00E42EFA" w:rsidP="008C5288">
      <w:pPr>
        <w:rPr>
          <w:szCs w:val="24"/>
        </w:rPr>
      </w:pPr>
    </w:p>
    <w:p w14:paraId="55E1BC68" w14:textId="77777777" w:rsidR="00E42EFA" w:rsidRDefault="00E42EFA" w:rsidP="008C5288">
      <w:pPr>
        <w:rPr>
          <w:szCs w:val="24"/>
        </w:rPr>
      </w:pPr>
    </w:p>
    <w:p w14:paraId="5005BB05" w14:textId="77777777" w:rsidR="00E42EFA" w:rsidRDefault="00E42EFA" w:rsidP="008C5288">
      <w:pPr>
        <w:rPr>
          <w:szCs w:val="24"/>
        </w:rPr>
      </w:pPr>
    </w:p>
    <w:p w14:paraId="06E49579" w14:textId="77777777" w:rsidR="00E42EFA" w:rsidRDefault="00E42EFA" w:rsidP="008C5288">
      <w:pPr>
        <w:rPr>
          <w:szCs w:val="24"/>
        </w:rPr>
      </w:pPr>
    </w:p>
    <w:p w14:paraId="0A46F098" w14:textId="77777777" w:rsidR="00E42EFA" w:rsidRDefault="00E42EFA" w:rsidP="008C5288">
      <w:pPr>
        <w:rPr>
          <w:szCs w:val="24"/>
        </w:rPr>
      </w:pPr>
    </w:p>
    <w:p w14:paraId="5E889C15" w14:textId="77BFA48C" w:rsidR="00E42EFA" w:rsidRDefault="00E42EFA" w:rsidP="008C5288">
      <w:pPr>
        <w:rPr>
          <w:szCs w:val="24"/>
        </w:rPr>
      </w:pPr>
    </w:p>
    <w:p w14:paraId="0E187703" w14:textId="77777777" w:rsidR="000D42AA" w:rsidRDefault="000D42AA" w:rsidP="008C5288">
      <w:pPr>
        <w:rPr>
          <w:szCs w:val="24"/>
        </w:rPr>
      </w:pPr>
    </w:p>
    <w:p w14:paraId="39D8B98E" w14:textId="77777777" w:rsidR="00E42EFA" w:rsidRDefault="00E42EFA" w:rsidP="008C5288">
      <w:pPr>
        <w:rPr>
          <w:szCs w:val="24"/>
        </w:rPr>
      </w:pPr>
    </w:p>
    <w:p w14:paraId="4A5353F4" w14:textId="77777777" w:rsidR="00E42EFA" w:rsidRDefault="00E42EFA" w:rsidP="008C5288">
      <w:pPr>
        <w:rPr>
          <w:szCs w:val="24"/>
        </w:rPr>
      </w:pPr>
    </w:p>
    <w:p w14:paraId="79C88989" w14:textId="77777777" w:rsidR="00E42EFA" w:rsidRDefault="00E42EFA" w:rsidP="008C5288">
      <w:pPr>
        <w:rPr>
          <w:szCs w:val="24"/>
        </w:rPr>
      </w:pPr>
    </w:p>
    <w:p w14:paraId="1D513B11" w14:textId="77777777" w:rsidR="00E42EFA" w:rsidRDefault="00E42EFA" w:rsidP="008C5288">
      <w:pPr>
        <w:rPr>
          <w:szCs w:val="24"/>
        </w:rPr>
      </w:pPr>
    </w:p>
    <w:p w14:paraId="5053BD09" w14:textId="77777777" w:rsidR="00E42EFA" w:rsidRDefault="00E42EFA" w:rsidP="008C5288">
      <w:pPr>
        <w:rPr>
          <w:szCs w:val="24"/>
        </w:rPr>
      </w:pPr>
    </w:p>
    <w:p w14:paraId="3787F583" w14:textId="77777777" w:rsidR="00E42EFA" w:rsidRDefault="00E42EFA" w:rsidP="008C5288">
      <w:pPr>
        <w:rPr>
          <w:szCs w:val="24"/>
        </w:rPr>
      </w:pPr>
    </w:p>
    <w:p w14:paraId="75E26400" w14:textId="77777777" w:rsidR="00E42EFA" w:rsidRDefault="00E42EFA" w:rsidP="008C5288">
      <w:pPr>
        <w:rPr>
          <w:szCs w:val="24"/>
        </w:rPr>
      </w:pPr>
    </w:p>
    <w:p w14:paraId="184B77A6" w14:textId="77777777" w:rsidR="009334F6" w:rsidRDefault="00EC1072" w:rsidP="007A735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KAZALO</w:t>
      </w:r>
    </w:p>
    <w:p w14:paraId="2239E436" w14:textId="3C38EDEC" w:rsidR="002A7438" w:rsidRDefault="007017C0">
      <w:pPr>
        <w:pStyle w:val="Kazalovsebine1"/>
        <w:tabs>
          <w:tab w:val="left" w:pos="442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r>
        <w:rPr>
          <w:sz w:val="28"/>
          <w:szCs w:val="28"/>
        </w:rPr>
        <w:fldChar w:fldCharType="begin"/>
      </w:r>
      <w:r w:rsidR="00301495"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422916326" w:history="1">
        <w:r w:rsidR="002A7438" w:rsidRPr="0013700F">
          <w:rPr>
            <w:rStyle w:val="Hiperpovezava"/>
            <w:noProof/>
          </w:rPr>
          <w:t>1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UVOD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_Toc422916326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21F4BB58" w14:textId="5F4B746B" w:rsidR="002A7438" w:rsidRDefault="002F4460">
      <w:pPr>
        <w:pStyle w:val="Kazalovsebine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27" w:history="1">
        <w:r w:rsidR="002A7438" w:rsidRPr="0013700F">
          <w:rPr>
            <w:rStyle w:val="Hiperpovezava"/>
            <w:noProof/>
          </w:rPr>
          <w:t>(v poglavje vključite dele iz dispozicije)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_Toc422916327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44C3DCA3" w14:textId="270F53DF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28" w:history="1">
        <w:r w:rsidR="002A7438" w:rsidRPr="0013700F">
          <w:rPr>
            <w:rStyle w:val="Hiperpovezava"/>
            <w:noProof/>
          </w:rPr>
          <w:t>1.1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Zakaj ste izbrali prav vašo temo magistrskega dela? (namen, opis raziskovalnega področja)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_Toc422916328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28F41F80" w14:textId="3780ABE5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29" w:history="1">
        <w:r w:rsidR="002A7438" w:rsidRPr="0013700F">
          <w:rPr>
            <w:rStyle w:val="Hiperpovezava"/>
            <w:noProof/>
          </w:rPr>
          <w:t>1.2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Kateri so cilji vaše naloge?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_Toc422916329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38693383" w14:textId="2281BA68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0" w:history="1">
        <w:r w:rsidR="002A7438" w:rsidRPr="0013700F">
          <w:rPr>
            <w:rStyle w:val="Hiperpovezava"/>
            <w:noProof/>
          </w:rPr>
          <w:t>1.3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Prikažite raziskovalni koncept z glavnim raziskovalnim vprašanjem  ter predvideno potjo, s katero predvidevate pridobitev pravih odgovorov na postavljeno raziskovalno vprašanje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_Toc422916330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36EA0367" w14:textId="2D64D2E7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1" w:history="1">
        <w:r w:rsidR="002A7438" w:rsidRPr="0013700F">
          <w:rPr>
            <w:rStyle w:val="Hiperpovezava"/>
            <w:noProof/>
          </w:rPr>
          <w:t>1.4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Katere so predpostavke in omejitve vaše raziskave?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_Toc422916331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4A9165F4" w14:textId="47BBFD29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2" w:history="1">
        <w:r w:rsidR="002A7438" w:rsidRPr="0013700F">
          <w:rPr>
            <w:rStyle w:val="Hiperpovezava"/>
            <w:noProof/>
          </w:rPr>
          <w:t>1.5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Ozadje raziskave in razlogi za morebitna odstopanja od zastavljenega.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_Toc422916332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6</w:t>
        </w:r>
        <w:r w:rsidR="002A7438">
          <w:rPr>
            <w:noProof/>
            <w:webHidden/>
          </w:rPr>
          <w:fldChar w:fldCharType="end"/>
        </w:r>
      </w:hyperlink>
    </w:p>
    <w:p w14:paraId="47010BD2" w14:textId="4ED35F47" w:rsidR="002A7438" w:rsidRDefault="002F4460">
      <w:pPr>
        <w:pStyle w:val="Kazalovsebine1"/>
        <w:tabs>
          <w:tab w:val="left" w:pos="442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3" w:history="1">
        <w:r w:rsidR="002A7438" w:rsidRPr="0013700F">
          <w:rPr>
            <w:rStyle w:val="Hiperpovezava"/>
            <w:noProof/>
          </w:rPr>
          <w:t>2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TEORIJA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_Toc422916333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7</w:t>
        </w:r>
        <w:r w:rsidR="002A7438">
          <w:rPr>
            <w:noProof/>
            <w:webHidden/>
          </w:rPr>
          <w:fldChar w:fldCharType="end"/>
        </w:r>
      </w:hyperlink>
    </w:p>
    <w:p w14:paraId="0E2F4A63" w14:textId="738BB402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4" w:history="1">
        <w:r w:rsidR="002A7438" w:rsidRPr="0013700F">
          <w:rPr>
            <w:rStyle w:val="Hiperpovezava"/>
            <w:noProof/>
          </w:rPr>
          <w:t>2.1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Xxxxxxxxxxxxx.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_Toc422916334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7</w:t>
        </w:r>
        <w:r w:rsidR="002A7438">
          <w:rPr>
            <w:noProof/>
            <w:webHidden/>
          </w:rPr>
          <w:fldChar w:fldCharType="end"/>
        </w:r>
      </w:hyperlink>
    </w:p>
    <w:p w14:paraId="47457C4D" w14:textId="080E8E61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5" w:history="1">
        <w:r w:rsidR="002A7438" w:rsidRPr="0013700F">
          <w:rPr>
            <w:rStyle w:val="Hiperpovezava"/>
            <w:noProof/>
          </w:rPr>
          <w:t>2.2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Yyyyyyyyyyyyyy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_Toc422916335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7</w:t>
        </w:r>
        <w:r w:rsidR="002A7438">
          <w:rPr>
            <w:noProof/>
            <w:webHidden/>
          </w:rPr>
          <w:fldChar w:fldCharType="end"/>
        </w:r>
      </w:hyperlink>
    </w:p>
    <w:p w14:paraId="4FBE62A0" w14:textId="29236FB6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6" w:history="1">
        <w:r w:rsidR="002A7438" w:rsidRPr="0013700F">
          <w:rPr>
            <w:rStyle w:val="Hiperpovezava"/>
            <w:noProof/>
          </w:rPr>
          <w:t>2.3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Zzzzzzzzzzz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_Toc422916336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7</w:t>
        </w:r>
        <w:r w:rsidR="002A7438">
          <w:rPr>
            <w:noProof/>
            <w:webHidden/>
          </w:rPr>
          <w:fldChar w:fldCharType="end"/>
        </w:r>
      </w:hyperlink>
    </w:p>
    <w:p w14:paraId="55DA66FF" w14:textId="23C14624" w:rsidR="002A7438" w:rsidRDefault="002F4460">
      <w:pPr>
        <w:pStyle w:val="Kazalovsebine1"/>
        <w:tabs>
          <w:tab w:val="left" w:pos="442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7" w:history="1">
        <w:r w:rsidR="002A7438" w:rsidRPr="0013700F">
          <w:rPr>
            <w:rStyle w:val="Hiperpovezava"/>
            <w:noProof/>
          </w:rPr>
          <w:t>3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RAZISKOVANJE IN ANALIZA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_Toc422916337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8</w:t>
        </w:r>
        <w:r w:rsidR="002A7438">
          <w:rPr>
            <w:noProof/>
            <w:webHidden/>
          </w:rPr>
          <w:fldChar w:fldCharType="end"/>
        </w:r>
      </w:hyperlink>
    </w:p>
    <w:p w14:paraId="36AE1A6E" w14:textId="564AFA51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8" w:history="1">
        <w:r w:rsidR="002A7438" w:rsidRPr="0013700F">
          <w:rPr>
            <w:rStyle w:val="Hiperpovezava"/>
            <w:noProof/>
          </w:rPr>
          <w:t>3.1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xxxxxxxxxx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_Toc422916338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8</w:t>
        </w:r>
        <w:r w:rsidR="002A7438">
          <w:rPr>
            <w:noProof/>
            <w:webHidden/>
          </w:rPr>
          <w:fldChar w:fldCharType="end"/>
        </w:r>
      </w:hyperlink>
    </w:p>
    <w:p w14:paraId="5038C6FA" w14:textId="456BC1E8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39" w:history="1">
        <w:r w:rsidR="002A7438" w:rsidRPr="0013700F">
          <w:rPr>
            <w:rStyle w:val="Hiperpovezava"/>
            <w:noProof/>
          </w:rPr>
          <w:t>3.2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yyyyyyyyyyyyyyyyyy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_Toc422916339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8</w:t>
        </w:r>
        <w:r w:rsidR="002A7438">
          <w:rPr>
            <w:noProof/>
            <w:webHidden/>
          </w:rPr>
          <w:fldChar w:fldCharType="end"/>
        </w:r>
      </w:hyperlink>
    </w:p>
    <w:p w14:paraId="2D363692" w14:textId="4BB9955F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0" w:history="1">
        <w:r w:rsidR="002A7438" w:rsidRPr="0013700F">
          <w:rPr>
            <w:rStyle w:val="Hiperpovezava"/>
            <w:noProof/>
          </w:rPr>
          <w:t>3.3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zzzzzzzzzz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_Toc422916340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8</w:t>
        </w:r>
        <w:r w:rsidR="002A7438">
          <w:rPr>
            <w:noProof/>
            <w:webHidden/>
          </w:rPr>
          <w:fldChar w:fldCharType="end"/>
        </w:r>
      </w:hyperlink>
    </w:p>
    <w:p w14:paraId="13D83909" w14:textId="65EB7A48" w:rsidR="002A7438" w:rsidRDefault="002F4460">
      <w:pPr>
        <w:pStyle w:val="Kazalovsebine1"/>
        <w:tabs>
          <w:tab w:val="left" w:pos="442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1" w:history="1">
        <w:r w:rsidR="002A7438" w:rsidRPr="0013700F">
          <w:rPr>
            <w:rStyle w:val="Hiperpovezava"/>
            <w:noProof/>
          </w:rPr>
          <w:t>4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ZAKLJUČEK IN DISKUSIJA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_Toc422916341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9</w:t>
        </w:r>
        <w:r w:rsidR="002A7438">
          <w:rPr>
            <w:noProof/>
            <w:webHidden/>
          </w:rPr>
          <w:fldChar w:fldCharType="end"/>
        </w:r>
      </w:hyperlink>
    </w:p>
    <w:p w14:paraId="6910D85F" w14:textId="6A0C64B9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2" w:history="1">
        <w:r w:rsidR="002A7438" w:rsidRPr="0013700F">
          <w:rPr>
            <w:rStyle w:val="Hiperpovezava"/>
            <w:noProof/>
          </w:rPr>
          <w:t>4.1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Xxxxxxxxxxxxxxx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_Toc422916342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9</w:t>
        </w:r>
        <w:r w:rsidR="002A7438">
          <w:rPr>
            <w:noProof/>
            <w:webHidden/>
          </w:rPr>
          <w:fldChar w:fldCharType="end"/>
        </w:r>
      </w:hyperlink>
    </w:p>
    <w:p w14:paraId="4649A701" w14:textId="645C5275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3" w:history="1">
        <w:r w:rsidR="002A7438" w:rsidRPr="0013700F">
          <w:rPr>
            <w:rStyle w:val="Hiperpovezava"/>
            <w:noProof/>
          </w:rPr>
          <w:t>4.2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Yyyyyyyyyyyyyyy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_Toc422916343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9</w:t>
        </w:r>
        <w:r w:rsidR="002A7438">
          <w:rPr>
            <w:noProof/>
            <w:webHidden/>
          </w:rPr>
          <w:fldChar w:fldCharType="end"/>
        </w:r>
      </w:hyperlink>
    </w:p>
    <w:p w14:paraId="129899D2" w14:textId="500FA628" w:rsidR="002A7438" w:rsidRDefault="002F4460">
      <w:pPr>
        <w:pStyle w:val="Kazalovsebine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4" w:history="1">
        <w:r w:rsidR="002A7438" w:rsidRPr="0013700F">
          <w:rPr>
            <w:rStyle w:val="Hiperpovezava"/>
            <w:noProof/>
          </w:rPr>
          <w:t>4.3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Zzzzzzzzzzzzzzzzz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_Toc422916344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9</w:t>
        </w:r>
        <w:r w:rsidR="002A7438">
          <w:rPr>
            <w:noProof/>
            <w:webHidden/>
          </w:rPr>
          <w:fldChar w:fldCharType="end"/>
        </w:r>
      </w:hyperlink>
    </w:p>
    <w:p w14:paraId="0351D992" w14:textId="61892445" w:rsidR="002A7438" w:rsidRDefault="002F4460">
      <w:pPr>
        <w:pStyle w:val="Kazalovsebine1"/>
        <w:tabs>
          <w:tab w:val="left" w:pos="442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5" w:history="1">
        <w:r w:rsidR="002A7438" w:rsidRPr="0013700F">
          <w:rPr>
            <w:rStyle w:val="Hiperpovezava"/>
            <w:noProof/>
          </w:rPr>
          <w:t>5</w:t>
        </w:r>
        <w:r w:rsidR="002A7438">
          <w:rPr>
            <w:rFonts w:asciiTheme="minorHAnsi" w:eastAsiaTheme="minorEastAsia" w:hAnsiTheme="minorHAnsi" w:cstheme="minorBidi"/>
            <w:noProof/>
            <w:sz w:val="22"/>
            <w:lang w:eastAsia="sl-SI"/>
          </w:rPr>
          <w:tab/>
        </w:r>
        <w:r w:rsidR="002A7438" w:rsidRPr="0013700F">
          <w:rPr>
            <w:rStyle w:val="Hiperpovezava"/>
            <w:noProof/>
          </w:rPr>
          <w:t>PRIMERI SLIK IN PREGLEDNIC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_Toc422916345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10</w:t>
        </w:r>
        <w:r w:rsidR="002A7438">
          <w:rPr>
            <w:noProof/>
            <w:webHidden/>
          </w:rPr>
          <w:fldChar w:fldCharType="end"/>
        </w:r>
      </w:hyperlink>
    </w:p>
    <w:p w14:paraId="76146611" w14:textId="1DCF6EF4" w:rsidR="002A7438" w:rsidRDefault="002F4460">
      <w:pPr>
        <w:pStyle w:val="Kazalovsebine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6" w:history="1">
        <w:r w:rsidR="002A7438" w:rsidRPr="0013700F">
          <w:rPr>
            <w:rStyle w:val="Hiperpovezava"/>
            <w:noProof/>
          </w:rPr>
          <w:t>LITERATURA IN VIRI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_Toc422916346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11</w:t>
        </w:r>
        <w:r w:rsidR="002A7438">
          <w:rPr>
            <w:noProof/>
            <w:webHidden/>
          </w:rPr>
          <w:fldChar w:fldCharType="end"/>
        </w:r>
      </w:hyperlink>
    </w:p>
    <w:p w14:paraId="079C8494" w14:textId="1AE55EEA" w:rsidR="002A7438" w:rsidRDefault="002F4460">
      <w:pPr>
        <w:pStyle w:val="Kazalovsebine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7" w:history="1">
        <w:r w:rsidR="002A7438" w:rsidRPr="0013700F">
          <w:rPr>
            <w:rStyle w:val="Hiperpovezava"/>
            <w:noProof/>
          </w:rPr>
          <w:t>Katere vire uporabiti?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_Toc422916347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12</w:t>
        </w:r>
        <w:r w:rsidR="002A7438">
          <w:rPr>
            <w:noProof/>
            <w:webHidden/>
          </w:rPr>
          <w:fldChar w:fldCharType="end"/>
        </w:r>
      </w:hyperlink>
    </w:p>
    <w:p w14:paraId="1A96E9A0" w14:textId="22A313C4" w:rsidR="002A7438" w:rsidRDefault="002F4460">
      <w:pPr>
        <w:pStyle w:val="Kazalovsebine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lang w:eastAsia="sl-SI"/>
        </w:rPr>
      </w:pPr>
      <w:hyperlink w:anchor="_Toc422916348" w:history="1">
        <w:r w:rsidR="002A7438" w:rsidRPr="0013700F">
          <w:rPr>
            <w:rStyle w:val="Hiperpovezava"/>
            <w:noProof/>
          </w:rPr>
          <w:t>PRILOGE</w:t>
        </w:r>
        <w:r w:rsidR="002A7438">
          <w:rPr>
            <w:noProof/>
            <w:webHidden/>
          </w:rPr>
          <w:tab/>
        </w:r>
        <w:r w:rsidR="002A7438">
          <w:rPr>
            <w:noProof/>
            <w:webHidden/>
          </w:rPr>
          <w:fldChar w:fldCharType="begin"/>
        </w:r>
        <w:r w:rsidR="002A7438">
          <w:rPr>
            <w:noProof/>
            <w:webHidden/>
          </w:rPr>
          <w:instrText xml:space="preserve"> PAGEREF _Toc422916348 \h </w:instrText>
        </w:r>
        <w:r w:rsidR="002A7438">
          <w:rPr>
            <w:noProof/>
            <w:webHidden/>
          </w:rPr>
        </w:r>
        <w:r w:rsidR="002A743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14</w:t>
        </w:r>
        <w:r w:rsidR="002A7438">
          <w:rPr>
            <w:noProof/>
            <w:webHidden/>
          </w:rPr>
          <w:fldChar w:fldCharType="end"/>
        </w:r>
      </w:hyperlink>
    </w:p>
    <w:p w14:paraId="2A8D5A05" w14:textId="77777777" w:rsidR="00455434" w:rsidRDefault="007017C0" w:rsidP="00AE38F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0BC342D1" w14:textId="77777777" w:rsidR="002430CA" w:rsidRDefault="00EC1072" w:rsidP="00AE38FD">
      <w:pPr>
        <w:spacing w:after="200" w:line="276" w:lineRule="auto"/>
        <w:rPr>
          <w:b/>
          <w:sz w:val="28"/>
          <w:szCs w:val="28"/>
        </w:rPr>
      </w:pPr>
      <w:r w:rsidRPr="008A0815">
        <w:rPr>
          <w:b/>
          <w:sz w:val="28"/>
          <w:szCs w:val="28"/>
        </w:rPr>
        <w:t>KAZALO SLIK</w:t>
      </w:r>
    </w:p>
    <w:p w14:paraId="54507914" w14:textId="3D4684EC" w:rsidR="009044B6" w:rsidRDefault="009044B6">
      <w:pPr>
        <w:pStyle w:val="Kazalosli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smallCaps/>
          <w:sz w:val="28"/>
          <w:szCs w:val="28"/>
        </w:rPr>
        <w:fldChar w:fldCharType="begin"/>
      </w:r>
      <w:r>
        <w:rPr>
          <w:b/>
          <w:smallCaps/>
          <w:sz w:val="28"/>
          <w:szCs w:val="28"/>
        </w:rPr>
        <w:instrText xml:space="preserve"> TOC \h \z \c "Slika" </w:instrText>
      </w:r>
      <w:r>
        <w:rPr>
          <w:b/>
          <w:smallCaps/>
          <w:sz w:val="28"/>
          <w:szCs w:val="28"/>
        </w:rPr>
        <w:fldChar w:fldCharType="separate"/>
      </w:r>
      <w:hyperlink w:anchor="_Toc45102755" w:history="1">
        <w:r w:rsidRPr="00BF095D">
          <w:rPr>
            <w:rStyle w:val="Hiperpovezava"/>
            <w:b/>
            <w:noProof/>
          </w:rPr>
          <w:t>Slika 1: Dejavnik konfliktov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_Toc45102755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6E92CAF" w14:textId="248CBC51" w:rsidR="00EC1072" w:rsidRDefault="009044B6" w:rsidP="00AE38FD">
      <w:pPr>
        <w:spacing w:after="200" w:line="276" w:lineRule="auto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fldChar w:fldCharType="end"/>
      </w:r>
    </w:p>
    <w:p w14:paraId="5A63FDF4" w14:textId="77777777" w:rsidR="00EC1072" w:rsidRDefault="00EC1072" w:rsidP="00EC1072">
      <w:pPr>
        <w:spacing w:after="200" w:line="276" w:lineRule="auto"/>
        <w:rPr>
          <w:b/>
          <w:sz w:val="28"/>
          <w:szCs w:val="28"/>
        </w:rPr>
      </w:pPr>
      <w:r w:rsidRPr="008A0815">
        <w:rPr>
          <w:b/>
          <w:sz w:val="28"/>
          <w:szCs w:val="28"/>
        </w:rPr>
        <w:t>KAZALO PREGLEDNIC</w:t>
      </w:r>
    </w:p>
    <w:p w14:paraId="65CFC73C" w14:textId="43CE0F06" w:rsidR="006475A8" w:rsidRDefault="001074C0">
      <w:pPr>
        <w:pStyle w:val="Kazaloslik"/>
        <w:tabs>
          <w:tab w:val="right" w:leader="dot" w:pos="9061"/>
        </w:tabs>
        <w:rPr>
          <w:rFonts w:asciiTheme="minorHAnsi" w:eastAsiaTheme="minorEastAsia" w:hAnsiTheme="minorHAnsi" w:cstheme="minorBidi"/>
          <w:smallCaps/>
          <w:noProof/>
          <w:sz w:val="22"/>
          <w:szCs w:val="22"/>
        </w:rPr>
      </w:pPr>
      <w:r>
        <w:rPr>
          <w:rFonts w:ascii="Calibri" w:hAnsi="Calibri"/>
          <w:b/>
          <w:smallCaps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\h \z \c "Preglednica 1: Koncepti nasilja" </w:instrText>
      </w:r>
      <w:r>
        <w:rPr>
          <w:rFonts w:ascii="Calibri" w:hAnsi="Calibri"/>
          <w:b/>
          <w:smallCaps/>
          <w:sz w:val="28"/>
          <w:szCs w:val="28"/>
        </w:rPr>
        <w:fldChar w:fldCharType="separate"/>
      </w:r>
      <w:hyperlink w:anchor="_Toc45091511" w:history="1">
        <w:r w:rsidR="006475A8" w:rsidRPr="00D709C2">
          <w:rPr>
            <w:rStyle w:val="Hiperpovezava"/>
            <w:b/>
            <w:noProof/>
          </w:rPr>
          <w:t>Preglednica 1: Koncepti nasilja</w:t>
        </w:r>
        <w:r w:rsidR="006475A8">
          <w:rPr>
            <w:noProof/>
            <w:webHidden/>
          </w:rPr>
          <w:tab/>
        </w:r>
        <w:r w:rsidR="006475A8">
          <w:rPr>
            <w:noProof/>
            <w:webHidden/>
          </w:rPr>
          <w:fldChar w:fldCharType="begin"/>
        </w:r>
        <w:r w:rsidR="006475A8">
          <w:rPr>
            <w:noProof/>
            <w:webHidden/>
          </w:rPr>
          <w:instrText xml:space="preserve"> PAGEREF _Toc45091511 \h </w:instrText>
        </w:r>
        <w:r w:rsidR="006475A8">
          <w:rPr>
            <w:noProof/>
            <w:webHidden/>
          </w:rPr>
        </w:r>
        <w:r w:rsidR="006475A8">
          <w:rPr>
            <w:noProof/>
            <w:webHidden/>
          </w:rPr>
          <w:fldChar w:fldCharType="separate"/>
        </w:r>
        <w:r w:rsidR="0036372C">
          <w:rPr>
            <w:noProof/>
            <w:webHidden/>
          </w:rPr>
          <w:t>10</w:t>
        </w:r>
        <w:r w:rsidR="006475A8">
          <w:rPr>
            <w:noProof/>
            <w:webHidden/>
          </w:rPr>
          <w:fldChar w:fldCharType="end"/>
        </w:r>
      </w:hyperlink>
    </w:p>
    <w:p w14:paraId="61C58893" w14:textId="75E82491" w:rsidR="00CD381D" w:rsidRPr="00CD381D" w:rsidRDefault="001074C0" w:rsidP="009F57C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  <w:r w:rsidR="00CD381D">
        <w:rPr>
          <w:szCs w:val="28"/>
        </w:rPr>
        <w:br w:type="page"/>
      </w:r>
      <w:r w:rsidR="00CD381D" w:rsidRPr="00CD381D">
        <w:rPr>
          <w:b/>
          <w:sz w:val="28"/>
          <w:szCs w:val="28"/>
        </w:rPr>
        <w:lastRenderedPageBreak/>
        <w:t>SEZNAM OKRAJŠAV</w:t>
      </w:r>
      <w:r w:rsidR="00CD381D" w:rsidRPr="00CD381D">
        <w:rPr>
          <w:b/>
          <w:sz w:val="28"/>
          <w:szCs w:val="28"/>
        </w:rPr>
        <w:tab/>
      </w:r>
    </w:p>
    <w:p w14:paraId="7215596C" w14:textId="77777777" w:rsidR="00EC1072" w:rsidRPr="00CD381D" w:rsidRDefault="00EC1072" w:rsidP="00CD381D">
      <w:pPr>
        <w:rPr>
          <w:b/>
          <w:sz w:val="28"/>
          <w:szCs w:val="28"/>
        </w:rPr>
        <w:sectPr w:rsidR="00EC1072" w:rsidRPr="00CD381D" w:rsidSect="00DA00ED">
          <w:pgSz w:w="11906" w:h="16838"/>
          <w:pgMar w:top="1418" w:right="1134" w:bottom="1134" w:left="1134" w:header="709" w:footer="709" w:gutter="567"/>
          <w:cols w:space="708"/>
          <w:docGrid w:linePitch="360"/>
        </w:sectPr>
      </w:pPr>
    </w:p>
    <w:p w14:paraId="38148543" w14:textId="0B4ECA7C" w:rsidR="00E42EFA" w:rsidRDefault="00E42EFA" w:rsidP="00E42EFA">
      <w:pPr>
        <w:pStyle w:val="Naslov1"/>
      </w:pPr>
      <w:bookmarkStart w:id="1" w:name="_Toc422916326"/>
      <w:r>
        <w:lastRenderedPageBreak/>
        <w:t>UVOD</w:t>
      </w:r>
      <w:bookmarkEnd w:id="1"/>
    </w:p>
    <w:p w14:paraId="06492D17" w14:textId="77777777" w:rsidR="00CD381D" w:rsidRDefault="00CD381D" w:rsidP="00E42EFA"/>
    <w:p w14:paraId="4053855A" w14:textId="6414B672" w:rsidR="00986A96" w:rsidRDefault="00986A96" w:rsidP="00986A96">
      <w:pPr>
        <w:pStyle w:val="Naslov2"/>
        <w:numPr>
          <w:ilvl w:val="0"/>
          <w:numId w:val="0"/>
        </w:numPr>
        <w:ind w:left="576" w:hanging="576"/>
      </w:pPr>
      <w:bookmarkStart w:id="2" w:name="_Toc422916327"/>
      <w:r>
        <w:t>(v poglavje vključite dele iz dispozicije)</w:t>
      </w:r>
      <w:bookmarkEnd w:id="2"/>
    </w:p>
    <w:p w14:paraId="5F2F97CC" w14:textId="77777777" w:rsidR="00986A96" w:rsidRDefault="00986A96" w:rsidP="00986A96"/>
    <w:p w14:paraId="3FDF5F9A" w14:textId="77777777" w:rsidR="00E42EFA" w:rsidRDefault="00E42EFA" w:rsidP="00E42EFA"/>
    <w:p w14:paraId="77635F66" w14:textId="64DAFEA4" w:rsidR="00E42EFA" w:rsidRDefault="00E42EFA" w:rsidP="00E42EFA">
      <w:pPr>
        <w:pStyle w:val="Naslov2"/>
      </w:pPr>
      <w:bookmarkStart w:id="3" w:name="_Toc422916328"/>
      <w:r w:rsidRPr="00E42EFA">
        <w:t>Zakaj ste izbrali prav vašo temo magistrskega dela? (namen, opis raziskovalnega področja</w:t>
      </w:r>
      <w:r w:rsidR="00986A96">
        <w:t>)</w:t>
      </w:r>
      <w:bookmarkEnd w:id="3"/>
    </w:p>
    <w:p w14:paraId="3A4FBEB2" w14:textId="77777777" w:rsidR="007D320E" w:rsidRPr="007D320E" w:rsidRDefault="007D320E" w:rsidP="007D320E"/>
    <w:p w14:paraId="20538935" w14:textId="23757535" w:rsidR="007D320E" w:rsidRDefault="007D320E" w:rsidP="007D320E">
      <w:pPr>
        <w:pStyle w:val="Naslov2"/>
      </w:pPr>
      <w:bookmarkStart w:id="4" w:name="_Toc422916329"/>
      <w:r>
        <w:t>Kateri so cilji vaše naloge?</w:t>
      </w:r>
      <w:bookmarkEnd w:id="4"/>
    </w:p>
    <w:p w14:paraId="3FC3883A" w14:textId="77777777" w:rsidR="007D320E" w:rsidRDefault="007D320E" w:rsidP="007D320E"/>
    <w:p w14:paraId="4B4DE7F8" w14:textId="0C7B3153" w:rsidR="00986A96" w:rsidRDefault="007D320E" w:rsidP="00986A96">
      <w:pPr>
        <w:pStyle w:val="Naslov2"/>
      </w:pPr>
      <w:bookmarkStart w:id="5" w:name="_Toc422916330"/>
      <w:r>
        <w:t>Prikažite raziskovalni koncept z glavnim raziskovalnim vprašanjem  ter predvideno potjo, s katero predvidevate pridobitev pravih odgovorov na postavljeno raziskovalno vprašanje</w:t>
      </w:r>
      <w:bookmarkEnd w:id="5"/>
      <w:r>
        <w:t xml:space="preserve"> </w:t>
      </w:r>
    </w:p>
    <w:p w14:paraId="06C8F934" w14:textId="24BEBBBA" w:rsidR="007D320E" w:rsidRDefault="007D320E" w:rsidP="00986A96">
      <w:pPr>
        <w:pStyle w:val="Naslov2"/>
      </w:pPr>
      <w:bookmarkStart w:id="6" w:name="_Toc422916331"/>
      <w:r>
        <w:t>Katere so predpostavke in omejitve vaše raziskave?</w:t>
      </w:r>
      <w:bookmarkEnd w:id="6"/>
      <w:r>
        <w:t xml:space="preserve"> </w:t>
      </w:r>
    </w:p>
    <w:p w14:paraId="670CE6C7" w14:textId="77777777" w:rsidR="007D320E" w:rsidRDefault="007D320E" w:rsidP="007D320E"/>
    <w:p w14:paraId="74FE448B" w14:textId="261660FD" w:rsidR="007D320E" w:rsidRDefault="007D320E" w:rsidP="007D320E">
      <w:pPr>
        <w:pStyle w:val="Naslov2"/>
      </w:pPr>
      <w:bookmarkStart w:id="7" w:name="_Toc422916332"/>
      <w:r>
        <w:t>Ozadje raziskave in razlogi za morebitna odstopanja od zastavljenega.</w:t>
      </w:r>
      <w:bookmarkEnd w:id="7"/>
    </w:p>
    <w:p w14:paraId="59988A0C" w14:textId="77777777" w:rsidR="007D320E" w:rsidRDefault="007D320E" w:rsidP="007D320E"/>
    <w:p w14:paraId="4BF4CA72" w14:textId="77777777" w:rsidR="008B17F8" w:rsidRDefault="008B17F8" w:rsidP="008B17F8"/>
    <w:p w14:paraId="09075A53" w14:textId="77777777" w:rsidR="008B17F8" w:rsidRDefault="008B17F8" w:rsidP="008B17F8"/>
    <w:p w14:paraId="7A20CCA2" w14:textId="77777777" w:rsidR="008B17F8" w:rsidRDefault="008B17F8" w:rsidP="008B17F8"/>
    <w:p w14:paraId="575762AE" w14:textId="77777777" w:rsidR="008B17F8" w:rsidRDefault="008B17F8" w:rsidP="008B17F8"/>
    <w:p w14:paraId="4E71828E" w14:textId="77777777" w:rsidR="008B17F8" w:rsidRDefault="008B17F8" w:rsidP="008B17F8"/>
    <w:p w14:paraId="73AA5727" w14:textId="77777777" w:rsidR="008B17F8" w:rsidRDefault="008B17F8" w:rsidP="008B17F8"/>
    <w:p w14:paraId="68DE5DA4" w14:textId="77777777" w:rsidR="008B17F8" w:rsidRDefault="008B17F8" w:rsidP="008B17F8"/>
    <w:p w14:paraId="35BB3AC4" w14:textId="77777777" w:rsidR="008B17F8" w:rsidRDefault="008B17F8" w:rsidP="008B17F8"/>
    <w:p w14:paraId="6ACA310A" w14:textId="77777777" w:rsidR="008B17F8" w:rsidRDefault="008B17F8" w:rsidP="008B17F8"/>
    <w:p w14:paraId="69C8438B" w14:textId="77777777" w:rsidR="008B17F8" w:rsidRDefault="008B17F8" w:rsidP="008B17F8"/>
    <w:p w14:paraId="42D40F87" w14:textId="77777777" w:rsidR="008B17F8" w:rsidRDefault="008B17F8" w:rsidP="008B17F8"/>
    <w:p w14:paraId="5C647453" w14:textId="77777777" w:rsidR="008B17F8" w:rsidRDefault="008B17F8" w:rsidP="008B17F8"/>
    <w:p w14:paraId="14CF7C88" w14:textId="77777777" w:rsidR="008B17F8" w:rsidRDefault="008B17F8" w:rsidP="008B17F8"/>
    <w:p w14:paraId="76E921DA" w14:textId="77777777" w:rsidR="008B17F8" w:rsidRDefault="008B17F8" w:rsidP="008B17F8"/>
    <w:p w14:paraId="68C4AE17" w14:textId="77777777" w:rsidR="008B17F8" w:rsidRDefault="008B17F8" w:rsidP="008B17F8"/>
    <w:p w14:paraId="5C5798F9" w14:textId="77777777" w:rsidR="008B17F8" w:rsidRDefault="008B17F8" w:rsidP="008B17F8"/>
    <w:p w14:paraId="27946286" w14:textId="77777777" w:rsidR="008B17F8" w:rsidRDefault="008B17F8" w:rsidP="008B17F8"/>
    <w:p w14:paraId="02946EE6" w14:textId="77777777" w:rsidR="008B17F8" w:rsidRDefault="008B17F8" w:rsidP="008B17F8"/>
    <w:p w14:paraId="136F1439" w14:textId="77777777" w:rsidR="008B17F8" w:rsidRDefault="008B17F8" w:rsidP="008B17F8"/>
    <w:p w14:paraId="276777B2" w14:textId="77777777" w:rsidR="008B17F8" w:rsidRDefault="008B17F8" w:rsidP="008B17F8"/>
    <w:p w14:paraId="4767BFDB" w14:textId="77777777" w:rsidR="008B17F8" w:rsidRDefault="008B17F8" w:rsidP="008B17F8"/>
    <w:p w14:paraId="72380661" w14:textId="77777777" w:rsidR="008B17F8" w:rsidRDefault="008B17F8" w:rsidP="008B17F8"/>
    <w:p w14:paraId="6A599E90" w14:textId="77777777" w:rsidR="008B17F8" w:rsidRDefault="008B17F8" w:rsidP="008B17F8"/>
    <w:p w14:paraId="0B24E6BD" w14:textId="77777777" w:rsidR="008B17F8" w:rsidRDefault="008B17F8" w:rsidP="008B17F8"/>
    <w:p w14:paraId="21B48DC5" w14:textId="77777777" w:rsidR="008B17F8" w:rsidRDefault="008B17F8" w:rsidP="008B17F8"/>
    <w:p w14:paraId="26AF7F62" w14:textId="77777777" w:rsidR="008B17F8" w:rsidRDefault="008B17F8" w:rsidP="008B17F8"/>
    <w:p w14:paraId="35B68AA6" w14:textId="77777777" w:rsidR="008B17F8" w:rsidRDefault="008B17F8" w:rsidP="003B593D">
      <w:pPr>
        <w:jc w:val="center"/>
      </w:pPr>
    </w:p>
    <w:p w14:paraId="36F1D70D" w14:textId="38BEB329" w:rsidR="007D320E" w:rsidRDefault="007D320E" w:rsidP="007D320E">
      <w:pPr>
        <w:pStyle w:val="Naslov1"/>
      </w:pPr>
      <w:bookmarkStart w:id="8" w:name="_Toc422916333"/>
      <w:r w:rsidRPr="007D320E">
        <w:lastRenderedPageBreak/>
        <w:t>TEORIJA</w:t>
      </w:r>
      <w:bookmarkEnd w:id="8"/>
    </w:p>
    <w:p w14:paraId="76D3D1E8" w14:textId="77777777" w:rsidR="007D320E" w:rsidRDefault="007D320E" w:rsidP="00EC1072"/>
    <w:p w14:paraId="3728965C" w14:textId="2089FB89" w:rsidR="007D320E" w:rsidRDefault="00986A96" w:rsidP="007D320E">
      <w:pPr>
        <w:pStyle w:val="Naslov2"/>
      </w:pPr>
      <w:bookmarkStart w:id="9" w:name="_Toc422916334"/>
      <w:r>
        <w:t>Xxxxxxxxxxxxx</w:t>
      </w:r>
      <w:r w:rsidR="007D320E">
        <w:t>.</w:t>
      </w:r>
      <w:bookmarkEnd w:id="9"/>
    </w:p>
    <w:p w14:paraId="2B1D229C" w14:textId="77777777" w:rsidR="007D320E" w:rsidRPr="007D320E" w:rsidRDefault="007D320E" w:rsidP="007D320E"/>
    <w:p w14:paraId="17C596B0" w14:textId="15E2D587" w:rsidR="007D320E" w:rsidRDefault="00986A96" w:rsidP="007D320E">
      <w:pPr>
        <w:pStyle w:val="Naslov2"/>
      </w:pPr>
      <w:bookmarkStart w:id="10" w:name="_Toc422916335"/>
      <w:r>
        <w:t>Yyyyyyyyyyyyyy</w:t>
      </w:r>
      <w:bookmarkEnd w:id="10"/>
      <w:r>
        <w:t xml:space="preserve"> </w:t>
      </w:r>
    </w:p>
    <w:p w14:paraId="12329384" w14:textId="77777777" w:rsidR="007D320E" w:rsidRPr="007D320E" w:rsidRDefault="007D320E" w:rsidP="007D320E"/>
    <w:p w14:paraId="3951DD8F" w14:textId="1E99C8AA" w:rsidR="007D320E" w:rsidRDefault="00986A96" w:rsidP="007D320E">
      <w:pPr>
        <w:pStyle w:val="Naslov2"/>
      </w:pPr>
      <w:bookmarkStart w:id="11" w:name="_Toc422916336"/>
      <w:r>
        <w:t>Zzzzzzzzzzz</w:t>
      </w:r>
      <w:bookmarkEnd w:id="11"/>
      <w:r>
        <w:t xml:space="preserve"> </w:t>
      </w:r>
    </w:p>
    <w:p w14:paraId="14AD900B" w14:textId="77777777" w:rsidR="007D320E" w:rsidRDefault="007D320E" w:rsidP="00EC1072"/>
    <w:p w14:paraId="617BA859" w14:textId="77777777" w:rsidR="008B17F8" w:rsidRDefault="008B17F8" w:rsidP="00EC1072"/>
    <w:p w14:paraId="5FF63A91" w14:textId="77777777" w:rsidR="008B17F8" w:rsidRDefault="008B17F8" w:rsidP="00EC1072"/>
    <w:p w14:paraId="0431BD86" w14:textId="06B5A3FE" w:rsidR="008B17F8" w:rsidRDefault="00155784" w:rsidP="00EC1072">
      <w:r>
        <w:t xml:space="preserve">Glejte </w:t>
      </w:r>
      <w:hyperlink r:id="rId8" w:history="1">
        <w:r w:rsidRPr="00F435DB">
          <w:rPr>
            <w:rStyle w:val="Hiperpovezava"/>
          </w:rPr>
          <w:t>Priročnik za pisanje magistrskih nalog</w:t>
        </w:r>
      </w:hyperlink>
      <w:r>
        <w:t>.</w:t>
      </w:r>
    </w:p>
    <w:p w14:paraId="03405FED" w14:textId="77777777" w:rsidR="008B17F8" w:rsidRDefault="008B17F8" w:rsidP="00EC1072"/>
    <w:p w14:paraId="57ACBAF2" w14:textId="77777777" w:rsidR="008B17F8" w:rsidRDefault="008B17F8" w:rsidP="00EC1072"/>
    <w:p w14:paraId="188CCA6F" w14:textId="77777777" w:rsidR="008B17F8" w:rsidRDefault="008B17F8" w:rsidP="00EC1072"/>
    <w:p w14:paraId="6C3EB9BF" w14:textId="77777777" w:rsidR="008B17F8" w:rsidRDefault="008B17F8" w:rsidP="00EC1072"/>
    <w:p w14:paraId="3D68C1C8" w14:textId="77777777" w:rsidR="008B17F8" w:rsidRDefault="008B17F8" w:rsidP="00EC1072"/>
    <w:p w14:paraId="76DEF6FC" w14:textId="77777777" w:rsidR="008B17F8" w:rsidRDefault="008B17F8" w:rsidP="00EC1072"/>
    <w:p w14:paraId="62B61FE0" w14:textId="77777777" w:rsidR="008B17F8" w:rsidRDefault="008B17F8" w:rsidP="00EC1072"/>
    <w:p w14:paraId="7FF1B7CD" w14:textId="77777777" w:rsidR="008B17F8" w:rsidRDefault="008B17F8" w:rsidP="00EC1072"/>
    <w:p w14:paraId="77253518" w14:textId="77777777" w:rsidR="008B17F8" w:rsidRDefault="008B17F8" w:rsidP="00EC1072"/>
    <w:p w14:paraId="6972E336" w14:textId="77777777" w:rsidR="008B17F8" w:rsidRDefault="008B17F8" w:rsidP="00EC1072"/>
    <w:p w14:paraId="77837471" w14:textId="77777777" w:rsidR="008B17F8" w:rsidRDefault="008B17F8" w:rsidP="00EC1072"/>
    <w:p w14:paraId="09170D7D" w14:textId="77777777" w:rsidR="008B17F8" w:rsidRDefault="008B17F8" w:rsidP="00EC1072"/>
    <w:p w14:paraId="546D2064" w14:textId="77777777" w:rsidR="008B17F8" w:rsidRDefault="008B17F8" w:rsidP="00EC1072"/>
    <w:p w14:paraId="79808E11" w14:textId="77777777" w:rsidR="008B17F8" w:rsidRDefault="008B17F8" w:rsidP="00EC1072"/>
    <w:p w14:paraId="53D71809" w14:textId="77777777" w:rsidR="008B17F8" w:rsidRDefault="008B17F8" w:rsidP="00EC1072"/>
    <w:p w14:paraId="7DC206D4" w14:textId="77777777" w:rsidR="008B17F8" w:rsidRDefault="008B17F8" w:rsidP="00EC1072"/>
    <w:p w14:paraId="178CF2FF" w14:textId="77777777" w:rsidR="008B17F8" w:rsidRDefault="008B17F8" w:rsidP="00EC1072"/>
    <w:p w14:paraId="1552DD68" w14:textId="77777777" w:rsidR="008B17F8" w:rsidRDefault="008B17F8" w:rsidP="00EC1072"/>
    <w:p w14:paraId="27049E2C" w14:textId="77777777" w:rsidR="008B17F8" w:rsidRDefault="008B17F8" w:rsidP="00EC1072"/>
    <w:p w14:paraId="7734CB15" w14:textId="77777777" w:rsidR="008B17F8" w:rsidRDefault="008B17F8" w:rsidP="00EC1072"/>
    <w:p w14:paraId="3F5FE14F" w14:textId="77777777" w:rsidR="008B17F8" w:rsidRDefault="008B17F8" w:rsidP="00EC1072"/>
    <w:p w14:paraId="5C537721" w14:textId="77777777" w:rsidR="008B17F8" w:rsidRDefault="008B17F8" w:rsidP="00EC1072"/>
    <w:p w14:paraId="090E0841" w14:textId="77777777" w:rsidR="008B17F8" w:rsidRDefault="008B17F8" w:rsidP="00EC1072"/>
    <w:p w14:paraId="7A5F623A" w14:textId="77777777" w:rsidR="008B17F8" w:rsidRDefault="008B17F8" w:rsidP="00EC1072"/>
    <w:p w14:paraId="38484940" w14:textId="77777777" w:rsidR="008B17F8" w:rsidRDefault="008B17F8" w:rsidP="00EC1072"/>
    <w:p w14:paraId="482EF198" w14:textId="77777777" w:rsidR="008B17F8" w:rsidRDefault="008B17F8" w:rsidP="00EC1072"/>
    <w:p w14:paraId="4BF729C9" w14:textId="77777777" w:rsidR="008B17F8" w:rsidRDefault="008B17F8" w:rsidP="00EC1072"/>
    <w:p w14:paraId="640AEE7E" w14:textId="77777777" w:rsidR="008B17F8" w:rsidRDefault="008B17F8" w:rsidP="00EC1072"/>
    <w:p w14:paraId="126C35E3" w14:textId="06B602A0" w:rsidR="007D320E" w:rsidRDefault="00986A96" w:rsidP="007D320E">
      <w:pPr>
        <w:pStyle w:val="Naslov1"/>
      </w:pPr>
      <w:r>
        <w:br w:type="page"/>
      </w:r>
      <w:bookmarkStart w:id="12" w:name="_Toc422916337"/>
      <w:r w:rsidR="007D320E">
        <w:lastRenderedPageBreak/>
        <w:t>RAZISKOVANJE IN ANALIZA</w:t>
      </w:r>
      <w:bookmarkEnd w:id="12"/>
      <w:r w:rsidR="007D320E">
        <w:t xml:space="preserve"> </w:t>
      </w:r>
    </w:p>
    <w:p w14:paraId="5C5BFE56" w14:textId="77777777" w:rsidR="007D320E" w:rsidRDefault="007D320E" w:rsidP="007D320E"/>
    <w:p w14:paraId="5038FDE9" w14:textId="3DB3312F" w:rsidR="007D320E" w:rsidRDefault="00986A96" w:rsidP="007D320E">
      <w:pPr>
        <w:pStyle w:val="Naslov2"/>
      </w:pPr>
      <w:bookmarkStart w:id="13" w:name="_Toc422916338"/>
      <w:r>
        <w:t>xxxxxxxxxx</w:t>
      </w:r>
      <w:bookmarkEnd w:id="13"/>
    </w:p>
    <w:p w14:paraId="3571B73A" w14:textId="77777777" w:rsidR="007D320E" w:rsidRDefault="007D320E" w:rsidP="007D320E"/>
    <w:p w14:paraId="668EEEE8" w14:textId="18B67C45" w:rsidR="007D320E" w:rsidRDefault="00986A96" w:rsidP="007D320E">
      <w:pPr>
        <w:pStyle w:val="Naslov2"/>
      </w:pPr>
      <w:bookmarkStart w:id="14" w:name="_Toc422916339"/>
      <w:r>
        <w:t>yyyyyyyyyyyyyyyyyy</w:t>
      </w:r>
      <w:bookmarkEnd w:id="14"/>
    </w:p>
    <w:p w14:paraId="14701506" w14:textId="77777777" w:rsidR="007D320E" w:rsidRDefault="007D320E" w:rsidP="007D320E"/>
    <w:p w14:paraId="2AE33962" w14:textId="70649FE8" w:rsidR="007D320E" w:rsidRDefault="00986A96" w:rsidP="007D320E">
      <w:pPr>
        <w:pStyle w:val="Naslov2"/>
      </w:pPr>
      <w:bookmarkStart w:id="15" w:name="_Toc422916340"/>
      <w:r>
        <w:t>zzzzzzzzzz</w:t>
      </w:r>
      <w:bookmarkEnd w:id="15"/>
    </w:p>
    <w:p w14:paraId="6A1D32E6" w14:textId="77777777" w:rsidR="007D320E" w:rsidRDefault="007D320E" w:rsidP="007D320E"/>
    <w:p w14:paraId="7D369AA3" w14:textId="77777777" w:rsidR="008B17F8" w:rsidRDefault="008B17F8" w:rsidP="00EC1072"/>
    <w:p w14:paraId="40DD7EA6" w14:textId="2EF633AC" w:rsidR="00D53964" w:rsidRDefault="00D53964" w:rsidP="00D53964">
      <w:r>
        <w:t xml:space="preserve">Glejte </w:t>
      </w:r>
      <w:hyperlink r:id="rId9" w:history="1">
        <w:r w:rsidRPr="00F435DB">
          <w:rPr>
            <w:rStyle w:val="Hiperpovezava"/>
          </w:rPr>
          <w:t>Priročnik za pisanje magistrskih nalog</w:t>
        </w:r>
      </w:hyperlink>
      <w:r>
        <w:t>.</w:t>
      </w:r>
    </w:p>
    <w:p w14:paraId="32D74D6F" w14:textId="77777777" w:rsidR="008B17F8" w:rsidRDefault="008B17F8" w:rsidP="00EC1072"/>
    <w:p w14:paraId="08C27CA9" w14:textId="77777777" w:rsidR="007D320E" w:rsidRDefault="007D320E" w:rsidP="00EC1072"/>
    <w:p w14:paraId="28351100" w14:textId="77777777" w:rsidR="007D320E" w:rsidRDefault="007D320E" w:rsidP="00EC1072"/>
    <w:p w14:paraId="16D9E9EB" w14:textId="77777777" w:rsidR="007D320E" w:rsidRDefault="007D320E" w:rsidP="00EC1072"/>
    <w:p w14:paraId="40EFA9B3" w14:textId="77777777" w:rsidR="007D320E" w:rsidRDefault="007D320E" w:rsidP="00EC1072"/>
    <w:p w14:paraId="454DFCE3" w14:textId="77777777" w:rsidR="007D320E" w:rsidRDefault="007D320E" w:rsidP="00EC1072"/>
    <w:p w14:paraId="5BEB6788" w14:textId="77777777" w:rsidR="007D320E" w:rsidRDefault="007D320E" w:rsidP="00EC1072"/>
    <w:p w14:paraId="70EFA8CA" w14:textId="77777777" w:rsidR="007D320E" w:rsidRDefault="007D320E" w:rsidP="00EC1072"/>
    <w:p w14:paraId="352B4C2A" w14:textId="77777777" w:rsidR="007D320E" w:rsidRDefault="007D320E" w:rsidP="00EC1072"/>
    <w:p w14:paraId="5915A79F" w14:textId="77777777" w:rsidR="007D320E" w:rsidRDefault="007D320E" w:rsidP="00EC1072"/>
    <w:p w14:paraId="2ECC59BA" w14:textId="77777777" w:rsidR="007D320E" w:rsidRDefault="007D320E" w:rsidP="00EC1072"/>
    <w:p w14:paraId="709AFBAD" w14:textId="77777777" w:rsidR="007D320E" w:rsidRDefault="007D320E" w:rsidP="00EC1072"/>
    <w:p w14:paraId="04B60427" w14:textId="77777777" w:rsidR="007D320E" w:rsidRDefault="007D320E" w:rsidP="00EC1072"/>
    <w:p w14:paraId="55C9F9A6" w14:textId="77777777" w:rsidR="007D320E" w:rsidRDefault="007D320E" w:rsidP="00EC1072"/>
    <w:p w14:paraId="407B38F6" w14:textId="77777777" w:rsidR="007D320E" w:rsidRDefault="007D320E" w:rsidP="00EC1072"/>
    <w:p w14:paraId="5244FF2C" w14:textId="77777777" w:rsidR="007D320E" w:rsidRDefault="007D320E" w:rsidP="00EC1072"/>
    <w:p w14:paraId="3BFE119A" w14:textId="3DAFFA0F" w:rsidR="008B17F8" w:rsidRDefault="00C916CA" w:rsidP="008B17F8">
      <w:pPr>
        <w:pStyle w:val="Naslov1"/>
      </w:pPr>
      <w:r>
        <w:br w:type="page"/>
      </w:r>
      <w:bookmarkStart w:id="16" w:name="_Toc422916341"/>
      <w:r w:rsidR="008B17F8">
        <w:lastRenderedPageBreak/>
        <w:t>ZAKLJUČEK IN DISKUSIJA</w:t>
      </w:r>
      <w:bookmarkEnd w:id="16"/>
      <w:r w:rsidR="008B17F8">
        <w:t xml:space="preserve"> </w:t>
      </w:r>
    </w:p>
    <w:p w14:paraId="1CF619E3" w14:textId="77777777" w:rsidR="008B17F8" w:rsidRDefault="008B17F8" w:rsidP="008B17F8"/>
    <w:p w14:paraId="284BE43F" w14:textId="3824922A" w:rsidR="008B17F8" w:rsidRDefault="00F84242" w:rsidP="008B17F8">
      <w:pPr>
        <w:pStyle w:val="Naslov2"/>
      </w:pPr>
      <w:bookmarkStart w:id="17" w:name="_Toc422916342"/>
      <w:r>
        <w:t>Xxxxxxxxxxxxxxx</w:t>
      </w:r>
      <w:bookmarkEnd w:id="17"/>
      <w:r>
        <w:t xml:space="preserve"> </w:t>
      </w:r>
    </w:p>
    <w:p w14:paraId="02800302" w14:textId="77777777" w:rsidR="00F84242" w:rsidRPr="00F84242" w:rsidRDefault="00F84242" w:rsidP="00F84242"/>
    <w:p w14:paraId="04000719" w14:textId="49872564" w:rsidR="00F84242" w:rsidRDefault="00F84242" w:rsidP="008B17F8">
      <w:pPr>
        <w:pStyle w:val="Naslov2"/>
      </w:pPr>
      <w:bookmarkStart w:id="18" w:name="_Toc422916343"/>
      <w:r>
        <w:t>Yyyyyyyyyyyyyyy</w:t>
      </w:r>
      <w:bookmarkEnd w:id="18"/>
    </w:p>
    <w:p w14:paraId="101CF360" w14:textId="77777777" w:rsidR="00F84242" w:rsidRPr="00F84242" w:rsidRDefault="00F84242" w:rsidP="00F84242"/>
    <w:p w14:paraId="41B15134" w14:textId="35610F00" w:rsidR="00F84242" w:rsidRDefault="00F84242" w:rsidP="008B17F8">
      <w:pPr>
        <w:pStyle w:val="Naslov2"/>
      </w:pPr>
      <w:bookmarkStart w:id="19" w:name="_Toc422916344"/>
      <w:r>
        <w:t>Zzzzzzzzzzzzzzzzz</w:t>
      </w:r>
      <w:bookmarkEnd w:id="19"/>
    </w:p>
    <w:p w14:paraId="4A851058" w14:textId="77777777" w:rsidR="008B17F8" w:rsidRDefault="008B17F8" w:rsidP="008B17F8"/>
    <w:p w14:paraId="6DD0D708" w14:textId="77777777" w:rsidR="00F84242" w:rsidRDefault="00F84242" w:rsidP="008B17F8"/>
    <w:p w14:paraId="7FD650A7" w14:textId="072F2749" w:rsidR="008B17F8" w:rsidRDefault="008B17F8" w:rsidP="008B17F8">
      <w:r>
        <w:t xml:space="preserve">Ta del le namenjen razpravi. To pomeni zaključke, a tudi primerjavo z rezultati drugih </w:t>
      </w:r>
      <w:r w:rsidR="001C60BA">
        <w:t xml:space="preserve"> raziskav</w:t>
      </w:r>
      <w:r>
        <w:t>. Skozi rezultate študije se presoja obstoječa praksa oziroma (poslovna) politika. Poglavje se zaključi s predlogi za ukrepanje in s predlogi za nadaljevanje raziskav izbranega empiričnega fenomena.</w:t>
      </w:r>
    </w:p>
    <w:p w14:paraId="5BE11585" w14:textId="77777777" w:rsidR="007D320E" w:rsidRDefault="007D320E" w:rsidP="00EC1072"/>
    <w:p w14:paraId="43B849F7" w14:textId="4E44C0B8" w:rsidR="007007B6" w:rsidRDefault="007007B6" w:rsidP="007007B6">
      <w:r>
        <w:t xml:space="preserve">Glejte </w:t>
      </w:r>
      <w:hyperlink r:id="rId10" w:history="1">
        <w:r w:rsidRPr="00F435DB">
          <w:rPr>
            <w:rStyle w:val="Hiperpovezava"/>
          </w:rPr>
          <w:t>Priročnik za pisanje magistrskih nalog</w:t>
        </w:r>
      </w:hyperlink>
      <w:r>
        <w:t>.</w:t>
      </w:r>
    </w:p>
    <w:p w14:paraId="65037D16" w14:textId="77777777" w:rsidR="007D320E" w:rsidRDefault="007D320E" w:rsidP="00EC1072"/>
    <w:p w14:paraId="51E292CD" w14:textId="77777777" w:rsidR="007D320E" w:rsidRDefault="007D320E" w:rsidP="00EC1072"/>
    <w:p w14:paraId="7C26AC31" w14:textId="77777777" w:rsidR="007D320E" w:rsidRDefault="007D320E" w:rsidP="00EC1072"/>
    <w:p w14:paraId="72A8DF51" w14:textId="77777777" w:rsidR="007D320E" w:rsidRDefault="007D320E" w:rsidP="00EC1072"/>
    <w:p w14:paraId="538C08A8" w14:textId="77777777" w:rsidR="007D320E" w:rsidRDefault="007D320E" w:rsidP="00EC1072"/>
    <w:p w14:paraId="3E34F3F7" w14:textId="77777777" w:rsidR="007D320E" w:rsidRDefault="007D320E" w:rsidP="00EC1072"/>
    <w:p w14:paraId="108029E5" w14:textId="77777777" w:rsidR="007D320E" w:rsidRDefault="007D320E" w:rsidP="00EC1072"/>
    <w:p w14:paraId="1FD3DD88" w14:textId="77777777" w:rsidR="007D320E" w:rsidRDefault="007D320E" w:rsidP="00EC1072"/>
    <w:p w14:paraId="1DE66BBF" w14:textId="77777777" w:rsidR="007D320E" w:rsidRDefault="007D320E" w:rsidP="00EC1072"/>
    <w:p w14:paraId="2BC040DA" w14:textId="77777777" w:rsidR="007D320E" w:rsidRDefault="007D320E" w:rsidP="00EC1072"/>
    <w:p w14:paraId="0984A318" w14:textId="77777777" w:rsidR="007D320E" w:rsidRDefault="007D320E" w:rsidP="00EC1072"/>
    <w:p w14:paraId="40719687" w14:textId="77777777" w:rsidR="007D320E" w:rsidRDefault="007D320E" w:rsidP="00EC1072"/>
    <w:p w14:paraId="60A88578" w14:textId="77777777" w:rsidR="007D320E" w:rsidRDefault="007D320E" w:rsidP="00EC1072"/>
    <w:p w14:paraId="3C1530EC" w14:textId="77777777" w:rsidR="00E33513" w:rsidRDefault="00E33513" w:rsidP="00EC1072"/>
    <w:p w14:paraId="1402AFE5" w14:textId="77777777" w:rsidR="00E33513" w:rsidRDefault="00E33513" w:rsidP="00EC1072"/>
    <w:p w14:paraId="462295B8" w14:textId="77777777" w:rsidR="00E33513" w:rsidRDefault="00E33513" w:rsidP="00EC1072"/>
    <w:p w14:paraId="37D69028" w14:textId="77777777" w:rsidR="00E33513" w:rsidRDefault="00E33513" w:rsidP="00EC1072"/>
    <w:p w14:paraId="3D651FFB" w14:textId="77777777" w:rsidR="00E33513" w:rsidRDefault="00E33513" w:rsidP="00EC1072"/>
    <w:p w14:paraId="6B88A4AA" w14:textId="1BCD5DDE" w:rsidR="00EC1072" w:rsidRDefault="00F84242" w:rsidP="00F84242">
      <w:pPr>
        <w:pStyle w:val="Naslov1"/>
      </w:pPr>
      <w:r>
        <w:br w:type="page"/>
      </w:r>
      <w:bookmarkStart w:id="20" w:name="_Toc422916345"/>
      <w:r w:rsidR="00EC1072" w:rsidRPr="00F84242">
        <w:lastRenderedPageBreak/>
        <w:t>PRIMERI</w:t>
      </w:r>
      <w:r w:rsidR="00EC1072" w:rsidRPr="00EC1072">
        <w:t xml:space="preserve"> SLIK IN PREGLEDNIC</w:t>
      </w:r>
      <w:bookmarkEnd w:id="20"/>
    </w:p>
    <w:p w14:paraId="74220EB5" w14:textId="77777777" w:rsidR="00EC1072" w:rsidRDefault="00EC1072" w:rsidP="00EC1072"/>
    <w:p w14:paraId="599B26D2" w14:textId="77777777" w:rsidR="00EC1072" w:rsidRDefault="00EC1072" w:rsidP="00EC1072">
      <w:r>
        <w:t>Primer slike:</w:t>
      </w:r>
    </w:p>
    <w:p w14:paraId="4EC61D31" w14:textId="77777777" w:rsidR="00001C25" w:rsidRPr="00001C25" w:rsidRDefault="00001C25" w:rsidP="00EC1072">
      <w:pPr>
        <w:jc w:val="center"/>
        <w:rPr>
          <w:b/>
        </w:rPr>
      </w:pPr>
    </w:p>
    <w:p w14:paraId="215AD252" w14:textId="77777777" w:rsidR="00CA12A9" w:rsidRDefault="00A00261" w:rsidP="008B17F8">
      <w:pPr>
        <w:jc w:val="center"/>
      </w:pPr>
      <w:r>
        <w:rPr>
          <w:noProof/>
        </w:rPr>
        <w:drawing>
          <wp:inline distT="0" distB="0" distL="0" distR="0" wp14:anchorId="5FFB2F17" wp14:editId="424A71DA">
            <wp:extent cx="3190875" cy="1733550"/>
            <wp:effectExtent l="0" t="0" r="0" b="0"/>
            <wp:docPr id="1" name="Slika 1" descr="Dejavnik konflik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javnik konfliktov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4E62" w14:textId="5FC8C6BB" w:rsidR="00001C25" w:rsidRPr="00245FA8" w:rsidRDefault="00CD6894" w:rsidP="00CD6894">
      <w:pPr>
        <w:jc w:val="center"/>
        <w:rPr>
          <w:b/>
          <w:sz w:val="20"/>
        </w:rPr>
      </w:pPr>
      <w:bookmarkStart w:id="21" w:name="_Toc45102755"/>
      <w:r>
        <w:rPr>
          <w:b/>
          <w:sz w:val="20"/>
        </w:rPr>
        <w:br/>
      </w:r>
      <w:r w:rsidRPr="003E0D68">
        <w:rPr>
          <w:b/>
          <w:sz w:val="20"/>
        </w:rPr>
        <w:t xml:space="preserve">Slika </w:t>
      </w:r>
      <w:r w:rsidRPr="003E0D68">
        <w:rPr>
          <w:b/>
          <w:sz w:val="20"/>
        </w:rPr>
        <w:fldChar w:fldCharType="begin"/>
      </w:r>
      <w:r w:rsidRPr="003E0D68">
        <w:rPr>
          <w:b/>
          <w:sz w:val="20"/>
        </w:rPr>
        <w:instrText xml:space="preserve"> SEQ Slika \* ARABIC </w:instrText>
      </w:r>
      <w:r w:rsidRPr="003E0D68">
        <w:rPr>
          <w:b/>
          <w:sz w:val="20"/>
        </w:rPr>
        <w:fldChar w:fldCharType="separate"/>
      </w:r>
      <w:r>
        <w:rPr>
          <w:b/>
          <w:noProof/>
          <w:sz w:val="20"/>
        </w:rPr>
        <w:t>1</w:t>
      </w:r>
      <w:r w:rsidRPr="003E0D68">
        <w:rPr>
          <w:b/>
          <w:sz w:val="20"/>
        </w:rPr>
        <w:fldChar w:fldCharType="end"/>
      </w:r>
      <w:r w:rsidRPr="003E0D68">
        <w:rPr>
          <w:b/>
          <w:sz w:val="20"/>
        </w:rPr>
        <w:t>: Dejavnik konfliktov</w:t>
      </w:r>
      <w:bookmarkEnd w:id="21"/>
      <w:r>
        <w:rPr>
          <w:b/>
          <w:sz w:val="20"/>
        </w:rPr>
        <w:br/>
      </w:r>
      <w:r w:rsidR="00001C25" w:rsidRPr="00245FA8">
        <w:rPr>
          <w:sz w:val="20"/>
        </w:rPr>
        <w:t>Vir: Možina et al. (2002, str. 582)</w:t>
      </w:r>
    </w:p>
    <w:p w14:paraId="1522E118" w14:textId="77777777" w:rsidR="00CA12A9" w:rsidRDefault="00CA12A9" w:rsidP="00CA12A9"/>
    <w:p w14:paraId="762200E0" w14:textId="77777777" w:rsidR="00CA12A9" w:rsidRDefault="00CA12A9" w:rsidP="00CA12A9">
      <w:r>
        <w:t>Primer preglednice</w:t>
      </w:r>
      <w:r w:rsidR="006E4023">
        <w:t>:</w:t>
      </w:r>
    </w:p>
    <w:p w14:paraId="11888332" w14:textId="77777777" w:rsidR="00CA12A9" w:rsidRDefault="00CA12A9" w:rsidP="00CA12A9"/>
    <w:p w14:paraId="3D1DC558" w14:textId="77777777" w:rsidR="001074C0" w:rsidRPr="003E0D68" w:rsidRDefault="001074C0" w:rsidP="001074C0">
      <w:pPr>
        <w:rPr>
          <w:b/>
          <w:sz w:val="20"/>
        </w:rPr>
      </w:pPr>
      <w:bookmarkStart w:id="22" w:name="_Toc45091511"/>
      <w:r w:rsidRPr="003E0D68">
        <w:rPr>
          <w:b/>
          <w:sz w:val="20"/>
        </w:rPr>
        <w:t>Preglednica</w:t>
      </w:r>
      <w:r w:rsidR="00951ED2" w:rsidRPr="003E0D68">
        <w:rPr>
          <w:b/>
          <w:sz w:val="20"/>
        </w:rPr>
        <w:t xml:space="preserve"> </w:t>
      </w:r>
      <w:r w:rsidR="00951ED2" w:rsidRPr="003E0D68">
        <w:rPr>
          <w:b/>
          <w:sz w:val="20"/>
        </w:rPr>
        <w:fldChar w:fldCharType="begin"/>
      </w:r>
      <w:r w:rsidR="00951ED2" w:rsidRPr="003E0D68">
        <w:rPr>
          <w:b/>
          <w:sz w:val="20"/>
        </w:rPr>
        <w:instrText xml:space="preserve"> SEQ Preglednica_1:_Koncepti_nasilja \* ARABIC </w:instrText>
      </w:r>
      <w:r w:rsidR="00951ED2" w:rsidRPr="003E0D68">
        <w:rPr>
          <w:b/>
          <w:sz w:val="20"/>
        </w:rPr>
        <w:fldChar w:fldCharType="separate"/>
      </w:r>
      <w:r w:rsidR="00A00261">
        <w:rPr>
          <w:b/>
          <w:noProof/>
          <w:sz w:val="20"/>
        </w:rPr>
        <w:t>1</w:t>
      </w:r>
      <w:r w:rsidR="00951ED2" w:rsidRPr="003E0D68">
        <w:rPr>
          <w:b/>
          <w:sz w:val="20"/>
        </w:rPr>
        <w:fldChar w:fldCharType="end"/>
      </w:r>
      <w:r w:rsidRPr="003E0D68">
        <w:rPr>
          <w:b/>
          <w:sz w:val="20"/>
        </w:rPr>
        <w:t>: Koncepti nasilja</w:t>
      </w:r>
      <w:bookmarkEnd w:id="22"/>
      <w:r w:rsidRPr="003E0D68">
        <w:rPr>
          <w:b/>
          <w:sz w:val="20"/>
        </w:rPr>
        <w:t xml:space="preserve"> </w:t>
      </w:r>
    </w:p>
    <w:p w14:paraId="3A2892F1" w14:textId="77777777" w:rsidR="00001C25" w:rsidRPr="00001C25" w:rsidRDefault="00001C25" w:rsidP="001074C0">
      <w:pPr>
        <w:rPr>
          <w:b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62"/>
        <w:gridCol w:w="7409"/>
      </w:tblGrid>
      <w:tr w:rsidR="00CA12A9" w14:paraId="243A145B" w14:textId="77777777" w:rsidTr="00423099">
        <w:tc>
          <w:tcPr>
            <w:tcW w:w="166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4199F673" w14:textId="77777777" w:rsidR="00CA12A9" w:rsidRPr="00423099" w:rsidRDefault="00CA12A9" w:rsidP="00423099">
            <w:pPr>
              <w:jc w:val="center"/>
              <w:rPr>
                <w:rFonts w:ascii="Calibri Light" w:hAnsi="Calibri Light" w:cs="Calibri Light"/>
                <w:b/>
                <w:color w:val="000000"/>
                <w:szCs w:val="24"/>
              </w:rPr>
            </w:pPr>
            <w:r w:rsidRPr="00423099">
              <w:rPr>
                <w:rFonts w:ascii="Calibri Light" w:hAnsi="Calibri Light" w:cs="Calibri Light"/>
                <w:b/>
                <w:color w:val="000000"/>
                <w:szCs w:val="24"/>
              </w:rPr>
              <w:t>Koncept nasilja: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14:paraId="4A907DE2" w14:textId="77777777" w:rsidR="00CA12A9" w:rsidRPr="00423099" w:rsidRDefault="00CA12A9" w:rsidP="00423099">
            <w:pPr>
              <w:jc w:val="center"/>
              <w:rPr>
                <w:rFonts w:ascii="Calibri Light" w:hAnsi="Calibri Light" w:cs="Calibri Light"/>
                <w:b/>
                <w:color w:val="000000"/>
                <w:szCs w:val="24"/>
              </w:rPr>
            </w:pPr>
            <w:r w:rsidRPr="00423099">
              <w:rPr>
                <w:rFonts w:ascii="Calibri Light" w:hAnsi="Calibri Light" w:cs="Calibri Light"/>
                <w:b/>
                <w:color w:val="000000"/>
                <w:szCs w:val="24"/>
              </w:rPr>
              <w:t>Značilne karakteristike:</w:t>
            </w:r>
          </w:p>
        </w:tc>
      </w:tr>
      <w:tr w:rsidR="00CA12A9" w14:paraId="3D9A863E" w14:textId="77777777" w:rsidTr="00423099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632BA4F3" w14:textId="77777777" w:rsidR="00CA12A9" w:rsidRPr="00423099" w:rsidRDefault="00CA12A9" w:rsidP="00E33513">
            <w:pPr>
              <w:rPr>
                <w:i/>
                <w:color w:val="000000"/>
              </w:rPr>
            </w:pPr>
            <w:r w:rsidRPr="00423099">
              <w:rPr>
                <w:i/>
                <w:color w:val="000000"/>
              </w:rPr>
              <w:t>»Bullying«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1C63D978" w14:textId="77777777" w:rsidR="00CA12A9" w:rsidRPr="00423099" w:rsidRDefault="00CA12A9" w:rsidP="00E33513">
            <w:pPr>
              <w:rPr>
                <w:rFonts w:ascii="Calibri" w:hAnsi="Calibri" w:cs="Calibri"/>
                <w:color w:val="000000"/>
              </w:rPr>
            </w:pPr>
            <w:r w:rsidRPr="00423099">
              <w:rPr>
                <w:rFonts w:ascii="Calibri" w:hAnsi="Calibri" w:cs="Calibri"/>
                <w:color w:val="000000"/>
              </w:rPr>
              <w:t>Izraz bullying prevladuje sicer na anglosaškem govornem območju in  (Anti mobb, 2009) pomeni ustrahovanje oziroma nadlegovanje na delovnem mestu v smislu dolgotrajnega tiraniziranja. Nadlegovanje, ki običajno vključuje čustveno, verbalno ali fizično zlorabo, pogosto tudi prisilo z zastraševanjem, je največkrat usmerjeno na spol, vero, raso ali sposobnosti žrtve. Matthiensen in Einarsen (2007) sta izraz uporabila v raziskavi, ki sta jo opravila med učenci v šolah, zato se bullying najpogosteje uporablja za raziskave v šolskem sistemu.</w:t>
            </w:r>
          </w:p>
        </w:tc>
      </w:tr>
      <w:tr w:rsidR="00CA12A9" w14:paraId="53DAF5FB" w14:textId="77777777" w:rsidTr="00423099">
        <w:tc>
          <w:tcPr>
            <w:tcW w:w="1668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6C1CD475" w14:textId="77777777" w:rsidR="00CA12A9" w:rsidRPr="00423099" w:rsidRDefault="00CA12A9" w:rsidP="00E33513">
            <w:pPr>
              <w:rPr>
                <w:i/>
                <w:color w:val="000000"/>
              </w:rPr>
            </w:pPr>
            <w:r w:rsidRPr="00423099">
              <w:rPr>
                <w:i/>
                <w:color w:val="000000"/>
              </w:rPr>
              <w:t>»Bossing«</w:t>
            </w:r>
          </w:p>
        </w:tc>
        <w:tc>
          <w:tcPr>
            <w:tcW w:w="7512" w:type="dxa"/>
            <w:shd w:val="clear" w:color="auto" w:fill="auto"/>
          </w:tcPr>
          <w:p w14:paraId="290F87D6" w14:textId="77777777" w:rsidR="00CA12A9" w:rsidRPr="00423099" w:rsidRDefault="00CA12A9" w:rsidP="00E33513">
            <w:pPr>
              <w:rPr>
                <w:rFonts w:ascii="Calibri" w:hAnsi="Calibri" w:cs="Calibri"/>
                <w:color w:val="000000"/>
              </w:rPr>
            </w:pPr>
            <w:r w:rsidRPr="00423099">
              <w:rPr>
                <w:rFonts w:ascii="Calibri" w:hAnsi="Calibri" w:cs="Calibri"/>
                <w:color w:val="000000"/>
              </w:rPr>
              <w:t>Bossing je opredeljen kot izvajanje nasilja s strani nadrejenih na podrejene (Arnšek, 2007, str. 5) in se izvaja po vertikalni hierarhični liniji. Stopnja intenzitete je nekoliko večja, vendar manj brutalna, izid pa običajno predviden in se konča z odstranitvijo žrtve iz delovnega okolja.</w:t>
            </w:r>
          </w:p>
        </w:tc>
      </w:tr>
      <w:tr w:rsidR="00CA12A9" w14:paraId="2884F2E4" w14:textId="77777777" w:rsidTr="00423099"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121B84D7" w14:textId="77777777" w:rsidR="00CA12A9" w:rsidRPr="00423099" w:rsidRDefault="00CA12A9" w:rsidP="00E33513">
            <w:pPr>
              <w:rPr>
                <w:i/>
                <w:color w:val="000000"/>
              </w:rPr>
            </w:pPr>
            <w:r w:rsidRPr="00423099">
              <w:rPr>
                <w:i/>
                <w:color w:val="000000"/>
              </w:rPr>
              <w:t>»Mobbing«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4C3D9BD" w14:textId="77777777" w:rsidR="00CA12A9" w:rsidRPr="00423099" w:rsidRDefault="00CA12A9" w:rsidP="00E33513">
            <w:pPr>
              <w:rPr>
                <w:rFonts w:ascii="Calibri" w:hAnsi="Calibri" w:cs="Calibri"/>
                <w:color w:val="000000"/>
              </w:rPr>
            </w:pPr>
            <w:r w:rsidRPr="00423099">
              <w:rPr>
                <w:rFonts w:ascii="Calibri" w:hAnsi="Calibri" w:cs="Calibri"/>
                <w:color w:val="000000"/>
              </w:rPr>
              <w:t xml:space="preserve">Mobbing na splošno označuje sistematične, psihološke zlorabe ali ponižanja oseb zaradi negativnega ravnanja ali pripomb s strani posameznika ali skupin, s ciljem škodovati njegovemu ugledu, dostojanstvu in integriteti in ga ne glede na smer ali izvor prepoznavamo v vseh treh pojavnih oblikah: izvajanje mobbinga s strani zaposlenih proti svojim sodelavcem, s strani nadrejenih proti podrejenim ali s strani podrejenih do nadrejenih. </w:t>
            </w:r>
          </w:p>
        </w:tc>
      </w:tr>
      <w:tr w:rsidR="00CA12A9" w14:paraId="43512B90" w14:textId="77777777" w:rsidTr="00423099">
        <w:tc>
          <w:tcPr>
            <w:tcW w:w="1668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0F66D665" w14:textId="77777777" w:rsidR="00CA12A9" w:rsidRPr="00423099" w:rsidRDefault="00CA12A9" w:rsidP="00E33513">
            <w:pPr>
              <w:rPr>
                <w:i/>
                <w:color w:val="000000"/>
              </w:rPr>
            </w:pPr>
            <w:r w:rsidRPr="00423099">
              <w:rPr>
                <w:i/>
                <w:color w:val="000000"/>
              </w:rPr>
              <w:t>»Staffing«</w:t>
            </w:r>
          </w:p>
        </w:tc>
        <w:tc>
          <w:tcPr>
            <w:tcW w:w="7512" w:type="dxa"/>
            <w:shd w:val="clear" w:color="auto" w:fill="auto"/>
          </w:tcPr>
          <w:p w14:paraId="773B91B1" w14:textId="77777777" w:rsidR="00CA12A9" w:rsidRPr="00423099" w:rsidRDefault="00CA12A9" w:rsidP="00423099">
            <w:pPr>
              <w:keepNext/>
              <w:rPr>
                <w:rFonts w:ascii="Calibri" w:hAnsi="Calibri" w:cs="Calibri"/>
                <w:color w:val="000000"/>
              </w:rPr>
            </w:pPr>
            <w:r w:rsidRPr="00423099">
              <w:rPr>
                <w:rFonts w:ascii="Calibri" w:hAnsi="Calibri" w:cs="Calibri"/>
                <w:color w:val="000000"/>
              </w:rPr>
              <w:t xml:space="preserve">S tujko staffing se označuje nasilje, ki se tako kot bossing izvaja po vertikalni liniji (Arnšek, 2007, str. 6). Gre za izvajanje nasilja podrejenih (običajno ga izvajajo skupine) nad nadrejenimi. </w:t>
            </w:r>
          </w:p>
        </w:tc>
      </w:tr>
    </w:tbl>
    <w:p w14:paraId="1C00FB52" w14:textId="3702E03B" w:rsidR="00CA12A9" w:rsidRPr="00392484" w:rsidRDefault="00CA12A9" w:rsidP="00CA12A9">
      <w:pPr>
        <w:pStyle w:val="Napis"/>
        <w:spacing w:before="240" w:after="0"/>
        <w:rPr>
          <w:b w:val="0"/>
          <w:color w:val="auto"/>
          <w:sz w:val="20"/>
          <w:szCs w:val="20"/>
        </w:rPr>
      </w:pPr>
      <w:r w:rsidRPr="00392484">
        <w:rPr>
          <w:b w:val="0"/>
          <w:color w:val="auto"/>
          <w:sz w:val="20"/>
          <w:szCs w:val="20"/>
        </w:rPr>
        <w:t xml:space="preserve">Vir: Arnšek (2007, str. 5–7) </w:t>
      </w:r>
    </w:p>
    <w:p w14:paraId="6CB6419E" w14:textId="19B8C6E8" w:rsidR="001074C0" w:rsidRDefault="001074C0" w:rsidP="006D3806">
      <w:pPr>
        <w:pStyle w:val="Naslov1"/>
        <w:numPr>
          <w:ilvl w:val="0"/>
          <w:numId w:val="0"/>
        </w:numPr>
      </w:pPr>
      <w:bookmarkStart w:id="23" w:name="_Toc422916346"/>
      <w:r w:rsidRPr="001074C0">
        <w:lastRenderedPageBreak/>
        <w:t>LITERATURA IN VIRI</w:t>
      </w:r>
      <w:bookmarkEnd w:id="23"/>
    </w:p>
    <w:p w14:paraId="27003985" w14:textId="77777777" w:rsidR="001074C0" w:rsidRPr="001074C0" w:rsidRDefault="001074C0" w:rsidP="001074C0"/>
    <w:p w14:paraId="4EAB652E" w14:textId="77777777" w:rsidR="006903CB" w:rsidRDefault="006903CB" w:rsidP="001074C0"/>
    <w:p w14:paraId="20556297" w14:textId="77777777" w:rsidR="008C7398" w:rsidRPr="00F50434" w:rsidRDefault="008C7398" w:rsidP="008C7398">
      <w:r>
        <w:t>Primeri seznama literature in virov (po abecednem redu):</w:t>
      </w:r>
    </w:p>
    <w:p w14:paraId="41E1AC7F" w14:textId="72959770" w:rsidR="008C7398" w:rsidRPr="00353333" w:rsidRDefault="008C7398" w:rsidP="008C7398">
      <w:pPr>
        <w:numPr>
          <w:ilvl w:val="0"/>
          <w:numId w:val="21"/>
        </w:numPr>
        <w:jc w:val="left"/>
        <w:rPr>
          <w:bdr w:val="none" w:sz="0" w:space="0" w:color="auto" w:frame="1"/>
        </w:rPr>
      </w:pPr>
      <w:r w:rsidRPr="00353333">
        <w:rPr>
          <w:bdr w:val="none" w:sz="0" w:space="0" w:color="auto" w:frame="1"/>
        </w:rPr>
        <w:t>Arnšek, T. (2007)</w:t>
      </w:r>
      <w:r w:rsidR="00973FC8" w:rsidRPr="00353333">
        <w:rPr>
          <w:bdr w:val="none" w:sz="0" w:space="0" w:color="auto" w:frame="1"/>
        </w:rPr>
        <w:t>.</w:t>
      </w:r>
      <w:r w:rsidRPr="00353333">
        <w:rPr>
          <w:bdr w:val="none" w:sz="0" w:space="0" w:color="auto" w:frame="1"/>
        </w:rPr>
        <w:t xml:space="preserve"> </w:t>
      </w:r>
      <w:r w:rsidRPr="00353333">
        <w:rPr>
          <w:i/>
          <w:bdr w:val="none" w:sz="0" w:space="0" w:color="auto" w:frame="1"/>
        </w:rPr>
        <w:t>Nadlegovanje in trpinčenje na delovnem mestu</w:t>
      </w:r>
      <w:r w:rsidRPr="00353333">
        <w:rPr>
          <w:bdr w:val="none" w:sz="0" w:space="0" w:color="auto" w:frame="1"/>
        </w:rPr>
        <w:t xml:space="preserve">. Inšpektorat RS za delo, </w:t>
      </w:r>
      <w:r w:rsidR="00353333">
        <w:rPr>
          <w:bdr w:val="none" w:sz="0" w:space="0" w:color="auto" w:frame="1"/>
        </w:rPr>
        <w:t xml:space="preserve">socialna inšpekcija. </w:t>
      </w:r>
      <w:hyperlink r:id="rId12" w:history="1">
        <w:r w:rsidRPr="00353333">
          <w:rPr>
            <w:rStyle w:val="Hiperpovezava"/>
            <w:szCs w:val="24"/>
            <w:bdr w:val="none" w:sz="0" w:space="0" w:color="auto" w:frame="1"/>
          </w:rPr>
          <w:t>http://www.id.gov.si/fileadmin/id.gov.si/pageuploads/Varnost_in_zdravje_pri_delu/Projekt_zmanjsevanja_stevila/Mobbing_na_delovnem_mestu.pdf</w:t>
        </w:r>
      </w:hyperlink>
      <w:r w:rsidR="00973FC8" w:rsidRPr="00353333">
        <w:rPr>
          <w:bdr w:val="none" w:sz="0" w:space="0" w:color="auto" w:frame="1"/>
        </w:rPr>
        <w:t>.</w:t>
      </w:r>
      <w:r w:rsidRPr="00353333">
        <w:rPr>
          <w:bdr w:val="none" w:sz="0" w:space="0" w:color="auto" w:frame="1"/>
        </w:rPr>
        <w:t xml:space="preserve"> </w:t>
      </w:r>
    </w:p>
    <w:p w14:paraId="09A35E47" w14:textId="41A4F04F" w:rsidR="008C7398" w:rsidRPr="00353333" w:rsidRDefault="008C7398" w:rsidP="008C7398">
      <w:pPr>
        <w:numPr>
          <w:ilvl w:val="0"/>
          <w:numId w:val="21"/>
        </w:numPr>
        <w:jc w:val="left"/>
        <w:rPr>
          <w:bdr w:val="none" w:sz="0" w:space="0" w:color="auto" w:frame="1"/>
        </w:rPr>
      </w:pPr>
      <w:r w:rsidRPr="00353333">
        <w:rPr>
          <w:bCs/>
          <w:kern w:val="36"/>
        </w:rPr>
        <w:t>Matthiesen, Berge, S., Einarsen, S. (2007)</w:t>
      </w:r>
      <w:r w:rsidR="00973FC8" w:rsidRPr="00353333">
        <w:rPr>
          <w:bCs/>
          <w:kern w:val="36"/>
        </w:rPr>
        <w:t>.</w:t>
      </w:r>
      <w:r w:rsidRPr="00353333">
        <w:rPr>
          <w:bCs/>
          <w:kern w:val="36"/>
        </w:rPr>
        <w:t xml:space="preserve"> ʼPerpetrators and Targets of Bullying at Work: Role Stress and Individual Differencesʼ, </w:t>
      </w:r>
      <w:r w:rsidRPr="00353333">
        <w:rPr>
          <w:bCs/>
          <w:i/>
          <w:kern w:val="36"/>
        </w:rPr>
        <w:t xml:space="preserve">Violence and Victims, </w:t>
      </w:r>
      <w:r w:rsidRPr="00353333">
        <w:rPr>
          <w:bCs/>
          <w:kern w:val="36"/>
        </w:rPr>
        <w:t xml:space="preserve">[online], let. 22, št. 6, str. 735-753. </w:t>
      </w:r>
      <w:hyperlink r:id="rId13" w:history="1">
        <w:r w:rsidRPr="00353333">
          <w:rPr>
            <w:rStyle w:val="Hiperpovezava"/>
            <w:bCs/>
            <w:kern w:val="36"/>
            <w:szCs w:val="24"/>
          </w:rPr>
          <w:t>http://www.researchgate.net/publication/5627208_Perpetrators_and_targets_of_bullying_at_work_role_stress_and_individual_differences/file/79e41508e809199dfd.pdf</w:t>
        </w:r>
      </w:hyperlink>
      <w:r w:rsidRPr="00353333">
        <w:rPr>
          <w:bCs/>
          <w:kern w:val="36"/>
        </w:rPr>
        <w:t>, [dostop 11. Oktobra 2012]</w:t>
      </w:r>
    </w:p>
    <w:p w14:paraId="5B6490F9" w14:textId="79CB3C9C" w:rsidR="008C7398" w:rsidRPr="005E25FF" w:rsidRDefault="008C7398" w:rsidP="008C7398">
      <w:pPr>
        <w:numPr>
          <w:ilvl w:val="0"/>
          <w:numId w:val="21"/>
        </w:numPr>
        <w:jc w:val="left"/>
        <w:rPr>
          <w:bdr w:val="none" w:sz="0" w:space="0" w:color="auto" w:frame="1"/>
        </w:rPr>
      </w:pPr>
      <w:r w:rsidRPr="00353333">
        <w:t>Možina, S., Rozman, R., Glas, M., Tavčar, M., Pučko, D., Kralj, J., Ivanko, Š., Lipičnik, B., Gričar, J., Tekavčič, M., Dimovski, V., Kovač, B. (2002)</w:t>
      </w:r>
      <w:r w:rsidR="00973FC8" w:rsidRPr="00353333">
        <w:t>.</w:t>
      </w:r>
      <w:r w:rsidRPr="00353333">
        <w:t xml:space="preserve"> </w:t>
      </w:r>
      <w:r w:rsidRPr="00353333">
        <w:rPr>
          <w:i/>
        </w:rPr>
        <w:t xml:space="preserve">Management, nova znanja za uspeh. </w:t>
      </w:r>
      <w:r w:rsidRPr="00353333">
        <w:t>Radovljica</w:t>
      </w:r>
      <w:r w:rsidR="000174A5" w:rsidRPr="00353333">
        <w:t>:</w:t>
      </w:r>
      <w:r w:rsidRPr="00353333">
        <w:t xml:space="preserve"> Didakta.</w:t>
      </w:r>
    </w:p>
    <w:p w14:paraId="04E12E14" w14:textId="3DB9B141" w:rsidR="005E25FF" w:rsidRPr="005E25FF" w:rsidRDefault="005E25FF" w:rsidP="005E25FF">
      <w:pPr>
        <w:pStyle w:val="Odstavekseznama"/>
        <w:numPr>
          <w:ilvl w:val="0"/>
          <w:numId w:val="21"/>
        </w:numPr>
        <w:rPr>
          <w:szCs w:val="20"/>
        </w:rPr>
      </w:pPr>
      <w:r w:rsidRPr="005E25FF">
        <w:rPr>
          <w:szCs w:val="20"/>
        </w:rPr>
        <w:t>Mendeley (</w:t>
      </w:r>
      <w:r>
        <w:rPr>
          <w:szCs w:val="20"/>
        </w:rPr>
        <w:t xml:space="preserve">b.d.) </w:t>
      </w:r>
      <w:r w:rsidRPr="005E25FF">
        <w:rPr>
          <w:i/>
          <w:szCs w:val="20"/>
        </w:rPr>
        <w:t>Osebna baza virov v Mendeley</w:t>
      </w:r>
      <w:r>
        <w:rPr>
          <w:szCs w:val="20"/>
        </w:rPr>
        <w:t xml:space="preserve">. Dostopno 4. jul 2016 prek: </w:t>
      </w:r>
      <w:hyperlink r:id="rId14" w:history="1">
        <w:r w:rsidR="00E64B10">
          <w:rPr>
            <w:szCs w:val="20"/>
          </w:rPr>
          <w:t>https://www.mendeley.com/</w:t>
        </w:r>
      </w:hyperlink>
      <w:r w:rsidR="00E64B10">
        <w:rPr>
          <w:szCs w:val="20"/>
        </w:rPr>
        <w:t xml:space="preserve"> </w:t>
      </w:r>
      <w:r>
        <w:rPr>
          <w:szCs w:val="20"/>
        </w:rPr>
        <w:t xml:space="preserve">    </w:t>
      </w:r>
    </w:p>
    <w:p w14:paraId="3C1A8FBA" w14:textId="77777777" w:rsidR="008C7398" w:rsidRDefault="008C7398" w:rsidP="006903CB"/>
    <w:p w14:paraId="6208A24B" w14:textId="304A635A" w:rsidR="008C7398" w:rsidRDefault="004E7B36" w:rsidP="006903CB">
      <w:r>
        <w:t xml:space="preserve">Več o navajanju virov glejte </w:t>
      </w:r>
      <w:hyperlink r:id="rId15" w:history="1">
        <w:r w:rsidRPr="002D5EBE">
          <w:rPr>
            <w:rStyle w:val="Hiperpovezava"/>
            <w:b/>
          </w:rPr>
          <w:t>Navodila za pripravo pisnih nalog</w:t>
        </w:r>
      </w:hyperlink>
      <w:r>
        <w:t xml:space="preserve">. </w:t>
      </w:r>
    </w:p>
    <w:p w14:paraId="262DB433" w14:textId="77777777" w:rsidR="004E7B36" w:rsidRDefault="004E7B36" w:rsidP="006903CB"/>
    <w:p w14:paraId="0046FB48" w14:textId="3AD5CA81" w:rsidR="006903CB" w:rsidRDefault="006903CB" w:rsidP="006903CB">
      <w:r>
        <w:t xml:space="preserve">Svetujemo, da virov in literature </w:t>
      </w:r>
      <w:r w:rsidRPr="006E4CE4">
        <w:rPr>
          <w:b/>
        </w:rPr>
        <w:t>ne vnašate ročno</w:t>
      </w:r>
      <w:r>
        <w:rPr>
          <w:b/>
        </w:rPr>
        <w:t xml:space="preserve"> </w:t>
      </w:r>
      <w:r w:rsidRPr="006903CB">
        <w:t>(povzeto po navodilih doc. dr. Tomislava Rozmana).</w:t>
      </w:r>
    </w:p>
    <w:p w14:paraId="3E229913" w14:textId="77777777" w:rsidR="006903CB" w:rsidRPr="006903CB" w:rsidRDefault="006903CB" w:rsidP="006903CB"/>
    <w:p w14:paraId="50575647" w14:textId="7A378940" w:rsidR="006903CB" w:rsidRDefault="00766378" w:rsidP="006903CB">
      <w:r>
        <w:t>N</w:t>
      </w:r>
      <w:r w:rsidR="006903CB">
        <w:t xml:space="preserve">amestite in uporabljajte orodje za delo z literaturo: Mendeley, </w:t>
      </w:r>
      <w:r w:rsidR="00E16226">
        <w:t xml:space="preserve">Zotero, </w:t>
      </w:r>
      <w:r w:rsidR="006903CB">
        <w:t>EndNote,</w:t>
      </w:r>
      <w:r w:rsidR="00E16226">
        <w:t>…</w:t>
      </w:r>
      <w:r w:rsidR="006903CB">
        <w:t xml:space="preserve">. Priporočamo </w:t>
      </w:r>
      <w:r w:rsidR="006903CB" w:rsidRPr="006E4CE4">
        <w:rPr>
          <w:b/>
        </w:rPr>
        <w:t>Mendeley</w:t>
      </w:r>
      <w:r w:rsidR="006903CB">
        <w:t xml:space="preserve">. S pomočjo tega orodja vnašate reference v besedilo, pripravite seznam literature in pripravite bazo člankov. </w:t>
      </w:r>
    </w:p>
    <w:p w14:paraId="4195CAFE" w14:textId="77777777" w:rsidR="006903CB" w:rsidRDefault="006903CB" w:rsidP="006903CB">
      <w:pPr>
        <w:jc w:val="left"/>
        <w:rPr>
          <w:b/>
          <w:sz w:val="20"/>
        </w:rPr>
      </w:pPr>
    </w:p>
    <w:p w14:paraId="01B16410" w14:textId="77777777" w:rsidR="006903CB" w:rsidRDefault="00A00261" w:rsidP="006903CB">
      <w:pPr>
        <w:keepNext/>
      </w:pPr>
      <w:r>
        <w:rPr>
          <w:noProof/>
        </w:rPr>
        <w:drawing>
          <wp:inline distT="0" distB="0" distL="0" distR="0" wp14:anchorId="3CFE92A2" wp14:editId="0D4C33E9">
            <wp:extent cx="5762625" cy="322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FBE0C" w14:textId="77777777" w:rsidR="00D51907" w:rsidRDefault="00D51907" w:rsidP="00D51907">
      <w:pPr>
        <w:jc w:val="left"/>
        <w:rPr>
          <w:b/>
          <w:sz w:val="20"/>
        </w:rPr>
      </w:pPr>
    </w:p>
    <w:p w14:paraId="2C4E817A" w14:textId="0AB8624C" w:rsidR="00D51907" w:rsidRPr="003E0D68" w:rsidRDefault="00D51907" w:rsidP="0036372C">
      <w:pPr>
        <w:jc w:val="center"/>
        <w:rPr>
          <w:b/>
          <w:sz w:val="20"/>
        </w:rPr>
      </w:pPr>
      <w:r w:rsidRPr="003E0D68">
        <w:rPr>
          <w:b/>
          <w:sz w:val="20"/>
        </w:rPr>
        <w:t xml:space="preserve">Slika </w:t>
      </w:r>
      <w:r>
        <w:rPr>
          <w:b/>
          <w:sz w:val="20"/>
        </w:rPr>
        <w:t>2: Mendeley – osebna baza virov</w:t>
      </w:r>
    </w:p>
    <w:p w14:paraId="12B37517" w14:textId="11E8D32F" w:rsidR="006903CB" w:rsidRPr="006903CB" w:rsidRDefault="00197541" w:rsidP="0036372C">
      <w:pPr>
        <w:jc w:val="center"/>
        <w:rPr>
          <w:sz w:val="20"/>
        </w:rPr>
      </w:pPr>
      <w:r>
        <w:rPr>
          <w:sz w:val="20"/>
        </w:rPr>
        <w:t xml:space="preserve">Vir: </w:t>
      </w:r>
      <w:r w:rsidR="006903CB" w:rsidRPr="006903CB">
        <w:rPr>
          <w:sz w:val="20"/>
        </w:rPr>
        <w:t>Mendeley (</w:t>
      </w:r>
      <w:r w:rsidR="008755A0">
        <w:rPr>
          <w:sz w:val="20"/>
        </w:rPr>
        <w:t>b.d.)</w:t>
      </w:r>
    </w:p>
    <w:p w14:paraId="099F9F7E" w14:textId="77777777" w:rsidR="006903CB" w:rsidRDefault="00A00261" w:rsidP="006903CB">
      <w:r>
        <w:rPr>
          <w:noProof/>
        </w:rPr>
        <w:lastRenderedPageBreak/>
        <w:drawing>
          <wp:inline distT="0" distB="0" distL="0" distR="0" wp14:anchorId="3F702A11" wp14:editId="4D0A9F66">
            <wp:extent cx="1790700" cy="419100"/>
            <wp:effectExtent l="0" t="0" r="0" b="0"/>
            <wp:docPr id="3" name="Picture 1" descr="Mendeley reference manag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ndeley reference manager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57B9" w14:textId="24AD7F27" w:rsidR="006903CB" w:rsidRDefault="006903CB" w:rsidP="006903CB">
      <w:r>
        <w:t xml:space="preserve">Namestite </w:t>
      </w:r>
      <w:r w:rsidRPr="006E4CE4">
        <w:rPr>
          <w:b/>
        </w:rPr>
        <w:t>dodatek za Ms Word</w:t>
      </w:r>
      <w:r>
        <w:t xml:space="preserve">, s katerim lahko vstavljate reference in seznam literature v </w:t>
      </w:r>
      <w:r w:rsidRPr="004104B7">
        <w:rPr>
          <w:b/>
        </w:rPr>
        <w:t>APA</w:t>
      </w:r>
      <w:r w:rsidR="00D80EDB" w:rsidRPr="004104B7">
        <w:rPr>
          <w:b/>
        </w:rPr>
        <w:t>7</w:t>
      </w:r>
      <w:r w:rsidRPr="00D51907">
        <w:t xml:space="preserve"> s</w:t>
      </w:r>
      <w:r>
        <w:t>tilu. Seznam literature se kreira samodejno.</w:t>
      </w:r>
    </w:p>
    <w:p w14:paraId="2D5041D4" w14:textId="77777777" w:rsidR="00C56061" w:rsidRDefault="00C56061" w:rsidP="006903CB"/>
    <w:p w14:paraId="7AFA31E3" w14:textId="67A0664F" w:rsidR="006903CB" w:rsidRDefault="00A00261" w:rsidP="00C5606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1E200" wp14:editId="1697DA97">
                <wp:simplePos x="0" y="0"/>
                <wp:positionH relativeFrom="column">
                  <wp:posOffset>1271905</wp:posOffset>
                </wp:positionH>
                <wp:positionV relativeFrom="paragraph">
                  <wp:posOffset>1835785</wp:posOffset>
                </wp:positionV>
                <wp:extent cx="2156460" cy="1356360"/>
                <wp:effectExtent l="0" t="0" r="0" b="0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3563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83823" id="Rounded Rectangle 6" o:spid="_x0000_s1026" style="position:absolute;margin-left:100.15pt;margin-top:144.55pt;width:169.8pt;height:10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" filled="f" strokecolor="red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99C5C" wp14:editId="37E05688">
                <wp:simplePos x="0" y="0"/>
                <wp:positionH relativeFrom="column">
                  <wp:posOffset>1279525</wp:posOffset>
                </wp:positionH>
                <wp:positionV relativeFrom="paragraph">
                  <wp:posOffset>151765</wp:posOffset>
                </wp:positionV>
                <wp:extent cx="746760" cy="434340"/>
                <wp:effectExtent l="0" t="0" r="0" b="3810"/>
                <wp:wrapNone/>
                <wp:docPr id="6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" cy="4343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8D1B0" id="Rounded Rectangle 5" o:spid="_x0000_s1026" style="position:absolute;margin-left:100.75pt;margin-top:11.95pt;width:58.8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" filled="f" strokecolor="red" strokeweight="2pt">
                <v:path arrowok="t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4646278" wp14:editId="0A225EE1">
            <wp:extent cx="5762625" cy="3476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AE06C" w14:textId="77777777" w:rsidR="00D51907" w:rsidRDefault="00D51907" w:rsidP="006903CB">
      <w:pPr>
        <w:rPr>
          <w:b/>
          <w:sz w:val="20"/>
        </w:rPr>
      </w:pPr>
    </w:p>
    <w:p w14:paraId="6B58C36E" w14:textId="27129780" w:rsidR="00C56061" w:rsidRDefault="00D51907" w:rsidP="0036372C">
      <w:pPr>
        <w:jc w:val="center"/>
        <w:rPr>
          <w:b/>
          <w:sz w:val="20"/>
        </w:rPr>
      </w:pPr>
      <w:r w:rsidRPr="003E0D68">
        <w:rPr>
          <w:b/>
          <w:sz w:val="20"/>
        </w:rPr>
        <w:t xml:space="preserve">Slika </w:t>
      </w:r>
      <w:r>
        <w:rPr>
          <w:b/>
          <w:sz w:val="20"/>
        </w:rPr>
        <w:t>3: Mendeley plug in za Word – samodejno vstavljanje in formatiranje virov</w:t>
      </w:r>
    </w:p>
    <w:p w14:paraId="11C972C7" w14:textId="44E20D5D" w:rsidR="00DA2849" w:rsidRPr="00D70626" w:rsidRDefault="00DA2849" w:rsidP="0036372C">
      <w:pPr>
        <w:jc w:val="center"/>
        <w:rPr>
          <w:sz w:val="20"/>
          <w:lang w:val="hr-HR"/>
        </w:rPr>
      </w:pPr>
      <w:r>
        <w:rPr>
          <w:sz w:val="20"/>
          <w:lang w:val="hr-HR"/>
        </w:rPr>
        <w:t xml:space="preserve">Vir: </w:t>
      </w:r>
      <w:r w:rsidRPr="00D70626">
        <w:rPr>
          <w:sz w:val="20"/>
          <w:lang w:val="hr-HR"/>
        </w:rPr>
        <w:t>Mendeley</w:t>
      </w:r>
      <w:r>
        <w:rPr>
          <w:sz w:val="20"/>
          <w:lang w:val="hr-HR"/>
        </w:rPr>
        <w:t xml:space="preserve"> (b.d.)</w:t>
      </w:r>
    </w:p>
    <w:p w14:paraId="5FECCF7B" w14:textId="77777777" w:rsidR="00D51907" w:rsidRDefault="00D51907" w:rsidP="006903CB"/>
    <w:p w14:paraId="474E3771" w14:textId="77777777" w:rsidR="006903CB" w:rsidRDefault="006903CB" w:rsidP="006903CB">
      <w:r>
        <w:t>Namestite lahko tudi dodatek za spletni brskalnik (Chrome), s pomočjo katerega lahko samodejno vstavljate vire v vašo bazo literature).</w:t>
      </w:r>
    </w:p>
    <w:p w14:paraId="1EB1B3DC" w14:textId="419DCEE1" w:rsidR="006903CB" w:rsidRDefault="006903CB" w:rsidP="00263934">
      <w:pPr>
        <w:pStyle w:val="Naslov2"/>
        <w:numPr>
          <w:ilvl w:val="0"/>
          <w:numId w:val="0"/>
        </w:numPr>
        <w:spacing w:line="276" w:lineRule="auto"/>
        <w:jc w:val="left"/>
      </w:pPr>
      <w:bookmarkStart w:id="24" w:name="_Toc409679421"/>
      <w:bookmarkStart w:id="25" w:name="_Toc422916347"/>
      <w:r>
        <w:t>Katere vire uporabiti?</w:t>
      </w:r>
      <w:bookmarkEnd w:id="24"/>
      <w:bookmarkEnd w:id="25"/>
    </w:p>
    <w:p w14:paraId="224DAF2E" w14:textId="77777777" w:rsidR="00C56061" w:rsidRDefault="00C56061" w:rsidP="006903CB"/>
    <w:p w14:paraId="19462A4A" w14:textId="77777777" w:rsidR="00C56061" w:rsidRDefault="006903CB" w:rsidP="006903CB">
      <w:pPr>
        <w:rPr>
          <w:b/>
        </w:rPr>
      </w:pPr>
      <w:r>
        <w:t xml:space="preserve">Poleg spletnih virov – spletnih strani (ki naj bodo v manjšini), uporabite predvsem </w:t>
      </w:r>
      <w:r w:rsidRPr="00931C0C">
        <w:rPr>
          <w:b/>
          <w:i/>
        </w:rPr>
        <w:t>primarne vire</w:t>
      </w:r>
      <w:r>
        <w:rPr>
          <w:b/>
          <w:i/>
        </w:rPr>
        <w:t>.</w:t>
      </w:r>
      <w:r>
        <w:rPr>
          <w:i/>
        </w:rPr>
        <w:t xml:space="preserve"> </w:t>
      </w:r>
      <w:r w:rsidRPr="00931C0C">
        <w:t>Primarni viri so</w:t>
      </w:r>
      <w:r>
        <w:rPr>
          <w:i/>
        </w:rPr>
        <w:t xml:space="preserve"> </w:t>
      </w:r>
      <w:r>
        <w:t>članki, katere najdete v bazah člankov (izhodišče: BlackBoard, Multimedijski kotiček...). Priporočam</w:t>
      </w:r>
      <w:r w:rsidR="00C56061">
        <w:t>o</w:t>
      </w:r>
      <w:r>
        <w:t xml:space="preserve"> baze oz. iskalnike člankov: </w:t>
      </w:r>
      <w:r w:rsidRPr="006E4CE4">
        <w:rPr>
          <w:b/>
        </w:rPr>
        <w:t>Emerald, Google Scholar, ISI Wos, Proquest.</w:t>
      </w:r>
    </w:p>
    <w:p w14:paraId="33D123AA" w14:textId="77777777" w:rsidR="00C56061" w:rsidRDefault="00C56061" w:rsidP="006903CB">
      <w:pPr>
        <w:rPr>
          <w:b/>
        </w:rPr>
      </w:pPr>
    </w:p>
    <w:p w14:paraId="7951EEDF" w14:textId="77777777" w:rsidR="006903CB" w:rsidRDefault="006903CB" w:rsidP="006903CB">
      <w:r w:rsidRPr="00C56061">
        <w:t>Priporočam</w:t>
      </w:r>
      <w:r w:rsidR="00C56061" w:rsidRPr="00C56061">
        <w:t>o</w:t>
      </w:r>
      <w:r w:rsidRPr="00C56061">
        <w:t xml:space="preserve"> iskanje literature tudi s pomočjo programa Mendeley. Na ta način hkrati z iskanjem gradite osebno bazo literature.</w:t>
      </w:r>
    </w:p>
    <w:p w14:paraId="5745D11A" w14:textId="77777777" w:rsidR="00BA13C1" w:rsidRPr="00C56061" w:rsidRDefault="00BA13C1" w:rsidP="006903CB"/>
    <w:p w14:paraId="70DE0D90" w14:textId="77777777" w:rsidR="00BA13C1" w:rsidRPr="00C56061" w:rsidRDefault="00BA13C1" w:rsidP="006903CB"/>
    <w:p w14:paraId="11BB3E15" w14:textId="77777777" w:rsidR="006903CB" w:rsidRDefault="00A00261" w:rsidP="006903CB">
      <w:pPr>
        <w:keepNext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E8393" wp14:editId="532A9430">
                <wp:simplePos x="0" y="0"/>
                <wp:positionH relativeFrom="column">
                  <wp:posOffset>1363345</wp:posOffset>
                </wp:positionH>
                <wp:positionV relativeFrom="paragraph">
                  <wp:posOffset>642620</wp:posOffset>
                </wp:positionV>
                <wp:extent cx="3931920" cy="441960"/>
                <wp:effectExtent l="0" t="0" r="0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1920" cy="4419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3BAE8" id="Rounded Rectangle 9" o:spid="_x0000_s1026" style="position:absolute;margin-left:107.35pt;margin-top:50.6pt;width:309.6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" filled="f" strokecolor="red" strokeweight="2pt">
                <v:path arrowok="t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383E3F5" wp14:editId="15CD04C6">
            <wp:extent cx="5791200" cy="2124075"/>
            <wp:effectExtent l="0" t="0" r="0" b="0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96D57" w14:textId="24862798" w:rsidR="00BA13C1" w:rsidRDefault="00BA13C1" w:rsidP="006903CB"/>
    <w:p w14:paraId="3D7A0107" w14:textId="77777777" w:rsidR="00197541" w:rsidRDefault="00197541" w:rsidP="0036372C">
      <w:pPr>
        <w:jc w:val="center"/>
        <w:rPr>
          <w:b/>
          <w:sz w:val="20"/>
        </w:rPr>
      </w:pPr>
      <w:r w:rsidRPr="003E0D68">
        <w:rPr>
          <w:b/>
          <w:sz w:val="20"/>
        </w:rPr>
        <w:t xml:space="preserve">Slika </w:t>
      </w:r>
      <w:r>
        <w:rPr>
          <w:b/>
          <w:sz w:val="20"/>
        </w:rPr>
        <w:t>4: Mendeley – iskalnik virov</w:t>
      </w:r>
    </w:p>
    <w:p w14:paraId="131432B2" w14:textId="4EC28D65" w:rsidR="00197541" w:rsidRPr="00D70626" w:rsidRDefault="00197541" w:rsidP="0036372C">
      <w:pPr>
        <w:jc w:val="center"/>
        <w:rPr>
          <w:sz w:val="20"/>
          <w:lang w:val="hr-HR"/>
        </w:rPr>
      </w:pPr>
      <w:r>
        <w:rPr>
          <w:sz w:val="20"/>
          <w:lang w:val="hr-HR"/>
        </w:rPr>
        <w:t xml:space="preserve">Vir: </w:t>
      </w:r>
      <w:r w:rsidRPr="00D70626">
        <w:rPr>
          <w:sz w:val="20"/>
          <w:lang w:val="hr-HR"/>
        </w:rPr>
        <w:t>Mendeley</w:t>
      </w:r>
      <w:r>
        <w:rPr>
          <w:sz w:val="20"/>
          <w:lang w:val="hr-HR"/>
        </w:rPr>
        <w:t xml:space="preserve"> (b.d.)</w:t>
      </w:r>
    </w:p>
    <w:p w14:paraId="49A9BBCC" w14:textId="77777777" w:rsidR="00197541" w:rsidRDefault="00197541" w:rsidP="006903CB"/>
    <w:p w14:paraId="36F487E9" w14:textId="77777777" w:rsidR="006903CB" w:rsidRDefault="006903CB" w:rsidP="006903CB">
      <w:r>
        <w:t xml:space="preserve">Obvezno uporabite </w:t>
      </w:r>
      <w:r w:rsidRPr="009D2FF6">
        <w:rPr>
          <w:b/>
        </w:rPr>
        <w:t xml:space="preserve">vsaj </w:t>
      </w:r>
      <w:r>
        <w:rPr>
          <w:b/>
        </w:rPr>
        <w:t>30 enot gradiva (članki, prispevki, poglavja v knjigah,...)</w:t>
      </w:r>
      <w:r>
        <w:t>.</w:t>
      </w:r>
    </w:p>
    <w:p w14:paraId="5E0EBF4C" w14:textId="77777777" w:rsidR="006903CB" w:rsidRDefault="006903CB" w:rsidP="006903CB">
      <w:r>
        <w:t xml:space="preserve">Obvezno uporabite </w:t>
      </w:r>
      <w:r w:rsidRPr="009D2FF6">
        <w:rPr>
          <w:b/>
        </w:rPr>
        <w:t xml:space="preserve">vsaj 5 </w:t>
      </w:r>
      <w:r w:rsidRPr="006E4CE4">
        <w:rPr>
          <w:b/>
        </w:rPr>
        <w:t>tuj</w:t>
      </w:r>
      <w:r>
        <w:rPr>
          <w:b/>
        </w:rPr>
        <w:t>ih</w:t>
      </w:r>
      <w:r w:rsidRPr="006E4CE4">
        <w:rPr>
          <w:b/>
        </w:rPr>
        <w:t xml:space="preserve"> člank</w:t>
      </w:r>
      <w:r>
        <w:rPr>
          <w:b/>
        </w:rPr>
        <w:t>ov</w:t>
      </w:r>
      <w:r>
        <w:t>. Študent</w:t>
      </w:r>
      <w:r w:rsidR="00C56061">
        <w:t>e</w:t>
      </w:r>
      <w:r>
        <w:t xml:space="preserve"> spodbujam</w:t>
      </w:r>
      <w:r w:rsidR="00C56061">
        <w:t>o</w:t>
      </w:r>
      <w:r>
        <w:t>, da uporabijo uravnotež</w:t>
      </w:r>
      <w:r w:rsidR="00C56061">
        <w:t>eno</w:t>
      </w:r>
      <w:r>
        <w:t xml:space="preserve"> domačo in tujo literaturo. To pomeni polovico domače in polovico tuje literature.</w:t>
      </w:r>
    </w:p>
    <w:p w14:paraId="76CDB5A6" w14:textId="77777777" w:rsidR="006903CB" w:rsidRDefault="006903CB" w:rsidP="001074C0"/>
    <w:p w14:paraId="4CBEA8D9" w14:textId="77777777" w:rsidR="001074C0" w:rsidRDefault="001074C0" w:rsidP="001074C0"/>
    <w:p w14:paraId="49607D4D" w14:textId="77777777" w:rsidR="001074C0" w:rsidRDefault="001074C0" w:rsidP="001074C0"/>
    <w:p w14:paraId="15B3BF1A" w14:textId="77777777" w:rsidR="001074C0" w:rsidRPr="001D175C" w:rsidRDefault="001074C0" w:rsidP="00B949B9">
      <w:pPr>
        <w:jc w:val="left"/>
      </w:pPr>
    </w:p>
    <w:p w14:paraId="2BB710E7" w14:textId="77777777" w:rsidR="001074C0" w:rsidRDefault="001074C0" w:rsidP="00CA12A9"/>
    <w:p w14:paraId="29103A32" w14:textId="77777777" w:rsidR="001074C0" w:rsidRDefault="001074C0" w:rsidP="00CA12A9"/>
    <w:p w14:paraId="6E95668E" w14:textId="77777777" w:rsidR="001074C0" w:rsidRDefault="001074C0" w:rsidP="00CA12A9"/>
    <w:p w14:paraId="748C3FFB" w14:textId="77777777" w:rsidR="001074C0" w:rsidRDefault="001074C0" w:rsidP="00CA12A9"/>
    <w:p w14:paraId="437F7DB0" w14:textId="77777777" w:rsidR="001074C0" w:rsidRDefault="001074C0" w:rsidP="00CA12A9"/>
    <w:p w14:paraId="0D05AC5F" w14:textId="77777777" w:rsidR="001074C0" w:rsidRDefault="001074C0" w:rsidP="00CA12A9"/>
    <w:p w14:paraId="2DB26D6A" w14:textId="77777777" w:rsidR="001074C0" w:rsidRDefault="001074C0" w:rsidP="00CA12A9"/>
    <w:p w14:paraId="311C3820" w14:textId="77777777" w:rsidR="001074C0" w:rsidRDefault="001074C0" w:rsidP="00CA12A9"/>
    <w:p w14:paraId="22A1FB71" w14:textId="77777777" w:rsidR="001074C0" w:rsidRDefault="001074C0" w:rsidP="00CA12A9"/>
    <w:p w14:paraId="3B37F365" w14:textId="77777777" w:rsidR="001074C0" w:rsidRDefault="001074C0" w:rsidP="00CA12A9"/>
    <w:p w14:paraId="6C813F42" w14:textId="77777777" w:rsidR="001074C0" w:rsidRDefault="001074C0" w:rsidP="00CA12A9"/>
    <w:p w14:paraId="3564B173" w14:textId="77777777" w:rsidR="001074C0" w:rsidRDefault="001074C0" w:rsidP="00CA12A9"/>
    <w:p w14:paraId="72F866F6" w14:textId="77777777" w:rsidR="001074C0" w:rsidRDefault="001074C0" w:rsidP="00CA12A9"/>
    <w:p w14:paraId="3E92D192" w14:textId="77777777" w:rsidR="001074C0" w:rsidRDefault="001074C0" w:rsidP="00CA12A9"/>
    <w:p w14:paraId="217E9E97" w14:textId="77777777" w:rsidR="001074C0" w:rsidRDefault="001074C0" w:rsidP="00CA12A9"/>
    <w:p w14:paraId="1196C473" w14:textId="77777777" w:rsidR="00E33513" w:rsidRPr="00EC1072" w:rsidRDefault="008E15B9" w:rsidP="006D3806">
      <w:pPr>
        <w:pStyle w:val="Naslov1"/>
        <w:numPr>
          <w:ilvl w:val="0"/>
          <w:numId w:val="0"/>
        </w:numPr>
        <w:ind w:left="432" w:hanging="432"/>
      </w:pPr>
      <w:r>
        <w:br w:type="page"/>
      </w:r>
      <w:bookmarkStart w:id="26" w:name="_Toc422916348"/>
      <w:r w:rsidR="00E33513">
        <w:lastRenderedPageBreak/>
        <w:t>PRILOGE</w:t>
      </w:r>
      <w:bookmarkEnd w:id="26"/>
    </w:p>
    <w:sectPr w:rsidR="00E33513" w:rsidRPr="00EC1072" w:rsidSect="00DA00ED">
      <w:footerReference w:type="default" r:id="rId20"/>
      <w:pgSz w:w="11906" w:h="16838"/>
      <w:pgMar w:top="1418" w:right="1134" w:bottom="1134" w:left="1134" w:header="709" w:footer="709" w:gutter="567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3EE7" w14:textId="77777777" w:rsidR="00DB1106" w:rsidRDefault="00DB1106" w:rsidP="005A6410">
      <w:r>
        <w:separator/>
      </w:r>
    </w:p>
  </w:endnote>
  <w:endnote w:type="continuationSeparator" w:id="0">
    <w:p w14:paraId="7CE87815" w14:textId="77777777" w:rsidR="00DB1106" w:rsidRDefault="00DB1106" w:rsidP="005A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DE11" w14:textId="074AF13E" w:rsidR="00E33513" w:rsidRPr="003B593D" w:rsidRDefault="00E33513">
    <w:pPr>
      <w:pStyle w:val="Noga"/>
      <w:jc w:val="center"/>
      <w:rPr>
        <w:sz w:val="22"/>
        <w:szCs w:val="22"/>
      </w:rPr>
    </w:pPr>
    <w:r w:rsidRPr="003B593D">
      <w:rPr>
        <w:sz w:val="22"/>
        <w:szCs w:val="22"/>
      </w:rPr>
      <w:fldChar w:fldCharType="begin"/>
    </w:r>
    <w:r w:rsidRPr="003B593D">
      <w:rPr>
        <w:sz w:val="22"/>
        <w:szCs w:val="22"/>
      </w:rPr>
      <w:instrText xml:space="preserve"> PAGE   \* MERGEFORMAT </w:instrText>
    </w:r>
    <w:r w:rsidRPr="003B593D">
      <w:rPr>
        <w:sz w:val="22"/>
        <w:szCs w:val="22"/>
      </w:rPr>
      <w:fldChar w:fldCharType="separate"/>
    </w:r>
    <w:r w:rsidR="002F4460">
      <w:rPr>
        <w:noProof/>
        <w:sz w:val="22"/>
        <w:szCs w:val="22"/>
      </w:rPr>
      <w:t>14</w:t>
    </w:r>
    <w:r w:rsidRPr="003B593D">
      <w:rPr>
        <w:sz w:val="22"/>
        <w:szCs w:val="22"/>
      </w:rPr>
      <w:fldChar w:fldCharType="end"/>
    </w:r>
  </w:p>
  <w:p w14:paraId="719014B4" w14:textId="77777777" w:rsidR="00E33513" w:rsidRDefault="00E335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3F6D3" w14:textId="77777777" w:rsidR="00DB1106" w:rsidRDefault="00DB1106" w:rsidP="005A6410">
      <w:r>
        <w:separator/>
      </w:r>
    </w:p>
  </w:footnote>
  <w:footnote w:type="continuationSeparator" w:id="0">
    <w:p w14:paraId="3F59AFA3" w14:textId="77777777" w:rsidR="00DB1106" w:rsidRDefault="00DB1106" w:rsidP="005A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375"/>
    <w:multiLevelType w:val="multilevel"/>
    <w:tmpl w:val="BBD0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bstractAndKeywords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2B4521"/>
    <w:multiLevelType w:val="hybridMultilevel"/>
    <w:tmpl w:val="7A044964"/>
    <w:lvl w:ilvl="0" w:tplc="1CC2A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4CF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5C7"/>
    <w:multiLevelType w:val="hybridMultilevel"/>
    <w:tmpl w:val="9358412E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D1810"/>
    <w:multiLevelType w:val="hybridMultilevel"/>
    <w:tmpl w:val="BB821406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F3B"/>
    <w:multiLevelType w:val="hybridMultilevel"/>
    <w:tmpl w:val="D4E04BEA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7"/>
    <w:multiLevelType w:val="hybridMultilevel"/>
    <w:tmpl w:val="9DF09D84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D14"/>
    <w:multiLevelType w:val="hybridMultilevel"/>
    <w:tmpl w:val="5B9AC03C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5195E"/>
    <w:multiLevelType w:val="hybridMultilevel"/>
    <w:tmpl w:val="C00890B4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BF8"/>
    <w:multiLevelType w:val="hybridMultilevel"/>
    <w:tmpl w:val="6D84F306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6D0A"/>
    <w:multiLevelType w:val="hybridMultilevel"/>
    <w:tmpl w:val="EB6E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669"/>
    <w:multiLevelType w:val="hybridMultilevel"/>
    <w:tmpl w:val="ED2441D0"/>
    <w:lvl w:ilvl="0" w:tplc="4E9AF6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52148"/>
    <w:multiLevelType w:val="hybridMultilevel"/>
    <w:tmpl w:val="EA4AD518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F5044360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3E92"/>
    <w:multiLevelType w:val="hybridMultilevel"/>
    <w:tmpl w:val="6138FD64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14622"/>
    <w:multiLevelType w:val="hybridMultilevel"/>
    <w:tmpl w:val="81F63C16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6416E"/>
    <w:multiLevelType w:val="hybridMultilevel"/>
    <w:tmpl w:val="D9564A48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61CA0"/>
    <w:multiLevelType w:val="hybridMultilevel"/>
    <w:tmpl w:val="D0D040CE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A1ECE"/>
    <w:multiLevelType w:val="hybridMultilevel"/>
    <w:tmpl w:val="F342B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62F9"/>
    <w:multiLevelType w:val="hybridMultilevel"/>
    <w:tmpl w:val="52AA93EC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CF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1285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98437B5"/>
    <w:multiLevelType w:val="hybridMultilevel"/>
    <w:tmpl w:val="BA9C7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36B63"/>
    <w:multiLevelType w:val="hybridMultilevel"/>
    <w:tmpl w:val="7722F43C"/>
    <w:lvl w:ilvl="0" w:tplc="3EB06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46BA9"/>
    <w:multiLevelType w:val="hybridMultilevel"/>
    <w:tmpl w:val="90AC9604"/>
    <w:lvl w:ilvl="0" w:tplc="F504436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3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5"/>
  </w:num>
  <w:num w:numId="12">
    <w:abstractNumId w:val="14"/>
  </w:num>
  <w:num w:numId="13">
    <w:abstractNumId w:val="13"/>
  </w:num>
  <w:num w:numId="14">
    <w:abstractNumId w:val="17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16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61"/>
    <w:rsid w:val="00001C25"/>
    <w:rsid w:val="000174A5"/>
    <w:rsid w:val="00022506"/>
    <w:rsid w:val="00043E5D"/>
    <w:rsid w:val="00046980"/>
    <w:rsid w:val="00080919"/>
    <w:rsid w:val="000D42AA"/>
    <w:rsid w:val="000E26E3"/>
    <w:rsid w:val="001074C0"/>
    <w:rsid w:val="001117C7"/>
    <w:rsid w:val="00124006"/>
    <w:rsid w:val="001257C7"/>
    <w:rsid w:val="0013386F"/>
    <w:rsid w:val="001403BB"/>
    <w:rsid w:val="00146334"/>
    <w:rsid w:val="00155784"/>
    <w:rsid w:val="00197541"/>
    <w:rsid w:val="001B65B6"/>
    <w:rsid w:val="001C60BA"/>
    <w:rsid w:val="001D175C"/>
    <w:rsid w:val="001E65CB"/>
    <w:rsid w:val="00215B2C"/>
    <w:rsid w:val="00220E02"/>
    <w:rsid w:val="002212BA"/>
    <w:rsid w:val="00231428"/>
    <w:rsid w:val="00232576"/>
    <w:rsid w:val="0023471E"/>
    <w:rsid w:val="002430CA"/>
    <w:rsid w:val="0024368A"/>
    <w:rsid w:val="00245FA8"/>
    <w:rsid w:val="00263934"/>
    <w:rsid w:val="002979FD"/>
    <w:rsid w:val="002A7438"/>
    <w:rsid w:val="002B3B13"/>
    <w:rsid w:val="002B6283"/>
    <w:rsid w:val="002C161A"/>
    <w:rsid w:val="002D5EBE"/>
    <w:rsid w:val="002D7E78"/>
    <w:rsid w:val="002F0FF1"/>
    <w:rsid w:val="002F4460"/>
    <w:rsid w:val="0030049D"/>
    <w:rsid w:val="00301495"/>
    <w:rsid w:val="00312FB3"/>
    <w:rsid w:val="00317346"/>
    <w:rsid w:val="00353333"/>
    <w:rsid w:val="0036372C"/>
    <w:rsid w:val="00375683"/>
    <w:rsid w:val="0039576E"/>
    <w:rsid w:val="003B44B1"/>
    <w:rsid w:val="003B593D"/>
    <w:rsid w:val="003D58AC"/>
    <w:rsid w:val="003E0D68"/>
    <w:rsid w:val="003E0F47"/>
    <w:rsid w:val="003E652F"/>
    <w:rsid w:val="004104B7"/>
    <w:rsid w:val="00416DDC"/>
    <w:rsid w:val="00423099"/>
    <w:rsid w:val="00424D3F"/>
    <w:rsid w:val="00425508"/>
    <w:rsid w:val="004514B1"/>
    <w:rsid w:val="00454DFF"/>
    <w:rsid w:val="00455434"/>
    <w:rsid w:val="00457A38"/>
    <w:rsid w:val="004611BE"/>
    <w:rsid w:val="00475FD2"/>
    <w:rsid w:val="004B5743"/>
    <w:rsid w:val="004E7B36"/>
    <w:rsid w:val="00507FB4"/>
    <w:rsid w:val="0053744F"/>
    <w:rsid w:val="0054358F"/>
    <w:rsid w:val="00544C5C"/>
    <w:rsid w:val="0057476C"/>
    <w:rsid w:val="005925A6"/>
    <w:rsid w:val="005A6410"/>
    <w:rsid w:val="005B4D48"/>
    <w:rsid w:val="005B747C"/>
    <w:rsid w:val="005E1560"/>
    <w:rsid w:val="005E25FF"/>
    <w:rsid w:val="00603334"/>
    <w:rsid w:val="00603D23"/>
    <w:rsid w:val="00611FFA"/>
    <w:rsid w:val="006415CF"/>
    <w:rsid w:val="00645685"/>
    <w:rsid w:val="006475A8"/>
    <w:rsid w:val="006903CB"/>
    <w:rsid w:val="006B25D2"/>
    <w:rsid w:val="006C69F3"/>
    <w:rsid w:val="006D01F4"/>
    <w:rsid w:val="006D3806"/>
    <w:rsid w:val="006D7433"/>
    <w:rsid w:val="006E4023"/>
    <w:rsid w:val="007007B6"/>
    <w:rsid w:val="007017C0"/>
    <w:rsid w:val="00707330"/>
    <w:rsid w:val="00713C35"/>
    <w:rsid w:val="00716731"/>
    <w:rsid w:val="00750189"/>
    <w:rsid w:val="00763237"/>
    <w:rsid w:val="00766378"/>
    <w:rsid w:val="007900EA"/>
    <w:rsid w:val="0079231A"/>
    <w:rsid w:val="007A7351"/>
    <w:rsid w:val="007C243A"/>
    <w:rsid w:val="007C4359"/>
    <w:rsid w:val="007D320E"/>
    <w:rsid w:val="008220E7"/>
    <w:rsid w:val="00822BD0"/>
    <w:rsid w:val="008644D7"/>
    <w:rsid w:val="008755A0"/>
    <w:rsid w:val="008A0815"/>
    <w:rsid w:val="008A19B2"/>
    <w:rsid w:val="008B17F8"/>
    <w:rsid w:val="008C27C5"/>
    <w:rsid w:val="008C5288"/>
    <w:rsid w:val="008C7398"/>
    <w:rsid w:val="008D1ADD"/>
    <w:rsid w:val="008E15B9"/>
    <w:rsid w:val="008E3364"/>
    <w:rsid w:val="009006A4"/>
    <w:rsid w:val="00902521"/>
    <w:rsid w:val="009044B6"/>
    <w:rsid w:val="00910F4C"/>
    <w:rsid w:val="00923182"/>
    <w:rsid w:val="009264BB"/>
    <w:rsid w:val="009334F6"/>
    <w:rsid w:val="0094141F"/>
    <w:rsid w:val="00951ED2"/>
    <w:rsid w:val="00973FC8"/>
    <w:rsid w:val="00976F41"/>
    <w:rsid w:val="00986A96"/>
    <w:rsid w:val="00996DBC"/>
    <w:rsid w:val="009A0CD7"/>
    <w:rsid w:val="009B475B"/>
    <w:rsid w:val="009D3C70"/>
    <w:rsid w:val="009F57C6"/>
    <w:rsid w:val="00A00261"/>
    <w:rsid w:val="00A26AC0"/>
    <w:rsid w:val="00A4583F"/>
    <w:rsid w:val="00A45C85"/>
    <w:rsid w:val="00A706F0"/>
    <w:rsid w:val="00A93E92"/>
    <w:rsid w:val="00AA14E1"/>
    <w:rsid w:val="00AE38FD"/>
    <w:rsid w:val="00AE602F"/>
    <w:rsid w:val="00B0533E"/>
    <w:rsid w:val="00B13A7D"/>
    <w:rsid w:val="00B30042"/>
    <w:rsid w:val="00B30D87"/>
    <w:rsid w:val="00B30EE6"/>
    <w:rsid w:val="00B34A6F"/>
    <w:rsid w:val="00B3778E"/>
    <w:rsid w:val="00B74571"/>
    <w:rsid w:val="00B94487"/>
    <w:rsid w:val="00B949B9"/>
    <w:rsid w:val="00BA13C1"/>
    <w:rsid w:val="00BB280B"/>
    <w:rsid w:val="00BB2A18"/>
    <w:rsid w:val="00BD2C0B"/>
    <w:rsid w:val="00C432B7"/>
    <w:rsid w:val="00C46B3C"/>
    <w:rsid w:val="00C56061"/>
    <w:rsid w:val="00C730DF"/>
    <w:rsid w:val="00C916CA"/>
    <w:rsid w:val="00CA12A9"/>
    <w:rsid w:val="00CA65FD"/>
    <w:rsid w:val="00CD381D"/>
    <w:rsid w:val="00CD6894"/>
    <w:rsid w:val="00CF0072"/>
    <w:rsid w:val="00CF1BD7"/>
    <w:rsid w:val="00CF4D35"/>
    <w:rsid w:val="00CF50F0"/>
    <w:rsid w:val="00D477C9"/>
    <w:rsid w:val="00D51907"/>
    <w:rsid w:val="00D53964"/>
    <w:rsid w:val="00D67531"/>
    <w:rsid w:val="00D80EDB"/>
    <w:rsid w:val="00D86FC3"/>
    <w:rsid w:val="00DA00ED"/>
    <w:rsid w:val="00DA2849"/>
    <w:rsid w:val="00DA7D62"/>
    <w:rsid w:val="00DB1106"/>
    <w:rsid w:val="00DC738B"/>
    <w:rsid w:val="00DD413B"/>
    <w:rsid w:val="00DF3A3F"/>
    <w:rsid w:val="00E021BF"/>
    <w:rsid w:val="00E16226"/>
    <w:rsid w:val="00E248B9"/>
    <w:rsid w:val="00E33513"/>
    <w:rsid w:val="00E4193F"/>
    <w:rsid w:val="00E42EFA"/>
    <w:rsid w:val="00E462C7"/>
    <w:rsid w:val="00E64B10"/>
    <w:rsid w:val="00E75EBB"/>
    <w:rsid w:val="00E82B87"/>
    <w:rsid w:val="00E87B73"/>
    <w:rsid w:val="00EC1072"/>
    <w:rsid w:val="00ED1FB3"/>
    <w:rsid w:val="00EE6270"/>
    <w:rsid w:val="00EF2AC0"/>
    <w:rsid w:val="00F001A2"/>
    <w:rsid w:val="00F22C86"/>
    <w:rsid w:val="00F26388"/>
    <w:rsid w:val="00F33D53"/>
    <w:rsid w:val="00F418E8"/>
    <w:rsid w:val="00F435DB"/>
    <w:rsid w:val="00F479B5"/>
    <w:rsid w:val="00F752CD"/>
    <w:rsid w:val="00F80C7C"/>
    <w:rsid w:val="00F8341C"/>
    <w:rsid w:val="00F84242"/>
    <w:rsid w:val="00F922F7"/>
    <w:rsid w:val="00FB0D1D"/>
    <w:rsid w:val="00FC0277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248D"/>
  <w15:docId w15:val="{F2B0C103-2D8C-464F-98A3-3EA5D56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16CA"/>
    <w:pPr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9334F6"/>
    <w:pPr>
      <w:keepNext/>
      <w:keepLines/>
      <w:numPr>
        <w:numId w:val="1"/>
      </w:numPr>
      <w:spacing w:before="480"/>
      <w:outlineLvl w:val="0"/>
    </w:pPr>
    <w:rPr>
      <w:b/>
      <w:bCs/>
      <w:color w:val="000000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916CA"/>
    <w:pPr>
      <w:keepNext/>
      <w:keepLines/>
      <w:numPr>
        <w:ilvl w:val="1"/>
        <w:numId w:val="1"/>
      </w:numPr>
      <w:spacing w:before="200"/>
      <w:ind w:left="576"/>
      <w:outlineLvl w:val="1"/>
    </w:pPr>
    <w:rPr>
      <w:b/>
      <w:bCs/>
      <w:color w:val="000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334F6"/>
    <w:pPr>
      <w:keepNext/>
      <w:keepLines/>
      <w:numPr>
        <w:ilvl w:val="2"/>
        <w:numId w:val="1"/>
      </w:numPr>
      <w:spacing w:before="200"/>
      <w:outlineLvl w:val="2"/>
    </w:pPr>
    <w:rPr>
      <w:b/>
      <w:bCs/>
      <w:color w:val="000000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34F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34F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34F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34F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34F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34F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9334F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9334F6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uiPriority w:val="99"/>
    <w:unhideWhenUsed/>
    <w:rsid w:val="009334F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4F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9334F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1Znak">
    <w:name w:val="Naslov 1 Znak"/>
    <w:link w:val="Naslov1"/>
    <w:uiPriority w:val="9"/>
    <w:rsid w:val="009334F6"/>
    <w:rPr>
      <w:rFonts w:ascii="Times New Roman" w:eastAsia="Times New Roman" w:hAnsi="Times New Roman" w:cs="Times New Roman"/>
      <w:b/>
      <w:bCs/>
      <w:color w:val="000000"/>
      <w:sz w:val="28"/>
      <w:szCs w:val="28"/>
      <w:lang w:eastAsia="sl-SI"/>
    </w:rPr>
  </w:style>
  <w:style w:type="character" w:customStyle="1" w:styleId="Naslov2Znak">
    <w:name w:val="Naslov 2 Znak"/>
    <w:link w:val="Naslov2"/>
    <w:uiPriority w:val="9"/>
    <w:rsid w:val="00C916CA"/>
    <w:rPr>
      <w:rFonts w:ascii="Times New Roman" w:eastAsia="Times New Roman" w:hAnsi="Times New Roman"/>
      <w:b/>
      <w:bCs/>
      <w:color w:val="000000"/>
      <w:sz w:val="26"/>
      <w:szCs w:val="26"/>
    </w:rPr>
  </w:style>
  <w:style w:type="character" w:customStyle="1" w:styleId="Naslov3Znak">
    <w:name w:val="Naslov 3 Znak"/>
    <w:link w:val="Naslov3"/>
    <w:uiPriority w:val="9"/>
    <w:rsid w:val="009334F6"/>
    <w:rPr>
      <w:rFonts w:ascii="Times New Roman" w:eastAsia="Times New Roman" w:hAnsi="Times New Roman" w:cs="Times New Roman"/>
      <w:b/>
      <w:bCs/>
      <w:color w:val="000000"/>
      <w:sz w:val="24"/>
      <w:szCs w:val="20"/>
      <w:lang w:eastAsia="sl-SI"/>
    </w:rPr>
  </w:style>
  <w:style w:type="character" w:customStyle="1" w:styleId="Naslov4Znak">
    <w:name w:val="Naslov 4 Znak"/>
    <w:link w:val="Naslov4"/>
    <w:uiPriority w:val="9"/>
    <w:semiHidden/>
    <w:rsid w:val="009334F6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sl-SI"/>
    </w:rPr>
  </w:style>
  <w:style w:type="character" w:customStyle="1" w:styleId="Naslov5Znak">
    <w:name w:val="Naslov 5 Znak"/>
    <w:link w:val="Naslov5"/>
    <w:uiPriority w:val="9"/>
    <w:semiHidden/>
    <w:rsid w:val="009334F6"/>
    <w:rPr>
      <w:rFonts w:ascii="Cambria" w:eastAsia="Times New Roman" w:hAnsi="Cambria" w:cs="Times New Roman"/>
      <w:color w:val="243F60"/>
      <w:sz w:val="24"/>
      <w:szCs w:val="20"/>
      <w:lang w:eastAsia="sl-SI"/>
    </w:rPr>
  </w:style>
  <w:style w:type="character" w:customStyle="1" w:styleId="Naslov6Znak">
    <w:name w:val="Naslov 6 Znak"/>
    <w:link w:val="Naslov6"/>
    <w:uiPriority w:val="9"/>
    <w:semiHidden/>
    <w:rsid w:val="009334F6"/>
    <w:rPr>
      <w:rFonts w:ascii="Cambria" w:eastAsia="Times New Roman" w:hAnsi="Cambria" w:cs="Times New Roman"/>
      <w:i/>
      <w:iCs/>
      <w:color w:val="243F60"/>
      <w:sz w:val="24"/>
      <w:szCs w:val="20"/>
      <w:lang w:eastAsia="sl-SI"/>
    </w:rPr>
  </w:style>
  <w:style w:type="character" w:customStyle="1" w:styleId="Naslov7Znak">
    <w:name w:val="Naslov 7 Znak"/>
    <w:link w:val="Naslov7"/>
    <w:uiPriority w:val="9"/>
    <w:semiHidden/>
    <w:rsid w:val="009334F6"/>
    <w:rPr>
      <w:rFonts w:ascii="Cambria" w:eastAsia="Times New Roman" w:hAnsi="Cambria" w:cs="Times New Roman"/>
      <w:i/>
      <w:iCs/>
      <w:color w:val="404040"/>
      <w:sz w:val="24"/>
      <w:szCs w:val="20"/>
      <w:lang w:eastAsia="sl-SI"/>
    </w:rPr>
  </w:style>
  <w:style w:type="character" w:customStyle="1" w:styleId="Naslov8Znak">
    <w:name w:val="Naslov 8 Znak"/>
    <w:link w:val="Naslov8"/>
    <w:uiPriority w:val="9"/>
    <w:semiHidden/>
    <w:rsid w:val="009334F6"/>
    <w:rPr>
      <w:rFonts w:ascii="Cambria" w:eastAsia="Times New Roman" w:hAnsi="Cambria" w:cs="Times New Roman"/>
      <w:color w:val="404040"/>
      <w:sz w:val="20"/>
      <w:szCs w:val="20"/>
      <w:lang w:eastAsia="sl-SI"/>
    </w:rPr>
  </w:style>
  <w:style w:type="character" w:customStyle="1" w:styleId="Naslov9Znak">
    <w:name w:val="Naslov 9 Znak"/>
    <w:link w:val="Naslov9"/>
    <w:uiPriority w:val="9"/>
    <w:semiHidden/>
    <w:rsid w:val="009334F6"/>
    <w:rPr>
      <w:rFonts w:ascii="Cambria" w:eastAsia="Times New Roman" w:hAnsi="Cambria" w:cs="Times New Roman"/>
      <w:i/>
      <w:iCs/>
      <w:color w:val="404040"/>
      <w:sz w:val="20"/>
      <w:szCs w:val="20"/>
      <w:lang w:eastAsia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334F6"/>
    <w:pPr>
      <w:numPr>
        <w:numId w:val="0"/>
      </w:numPr>
      <w:spacing w:line="276" w:lineRule="auto"/>
      <w:outlineLvl w:val="9"/>
    </w:pPr>
    <w:rPr>
      <w:rFonts w:ascii="Cambria" w:hAnsi="Cambria"/>
      <w:color w:val="365F91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301495"/>
    <w:pPr>
      <w:spacing w:after="100" w:line="276" w:lineRule="auto"/>
      <w:ind w:left="220"/>
    </w:pPr>
    <w:rPr>
      <w:szCs w:val="22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301495"/>
    <w:pPr>
      <w:spacing w:after="100" w:line="276" w:lineRule="auto"/>
    </w:pPr>
    <w:rPr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301495"/>
    <w:pPr>
      <w:tabs>
        <w:tab w:val="left" w:pos="1100"/>
        <w:tab w:val="right" w:leader="dot" w:pos="9061"/>
      </w:tabs>
      <w:spacing w:after="100"/>
      <w:ind w:left="442"/>
    </w:pPr>
    <w:rPr>
      <w:sz w:val="20"/>
      <w:szCs w:val="22"/>
      <w:lang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2430CA"/>
    <w:pPr>
      <w:spacing w:after="200"/>
    </w:pPr>
    <w:rPr>
      <w:b/>
      <w:bCs/>
      <w:color w:val="4F81BD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9044B6"/>
    <w:pPr>
      <w:ind w:left="480" w:hanging="480"/>
    </w:pPr>
    <w:rPr>
      <w:sz w:val="20"/>
    </w:rPr>
  </w:style>
  <w:style w:type="table" w:customStyle="1" w:styleId="Slog4">
    <w:name w:val="Slog4"/>
    <w:basedOn w:val="Navadnatabela"/>
    <w:uiPriority w:val="99"/>
    <w:rsid w:val="00CA12A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1074C0"/>
    <w:pPr>
      <w:ind w:left="720"/>
      <w:contextualSpacing/>
    </w:pPr>
    <w:rPr>
      <w:szCs w:val="18"/>
    </w:rPr>
  </w:style>
  <w:style w:type="paragraph" w:styleId="Glava">
    <w:name w:val="header"/>
    <w:basedOn w:val="Navaden"/>
    <w:link w:val="GlavaZnak"/>
    <w:uiPriority w:val="99"/>
    <w:unhideWhenUsed/>
    <w:rsid w:val="00DA00E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A00ED"/>
    <w:rPr>
      <w:rFonts w:ascii="Times New Roman" w:eastAsia="Times New Roman" w:hAnsi="Times New Roman"/>
      <w:sz w:val="24"/>
    </w:rPr>
  </w:style>
  <w:style w:type="paragraph" w:customStyle="1" w:styleId="AbstractAndKeywords">
    <w:name w:val="AbstractAndKeywords"/>
    <w:basedOn w:val="Naslov3"/>
    <w:rsid w:val="006903CB"/>
    <w:pPr>
      <w:keepLines w:val="0"/>
      <w:numPr>
        <w:numId w:val="22"/>
      </w:numPr>
      <w:pBdr>
        <w:top w:val="single" w:sz="4" w:space="1" w:color="auto"/>
        <w:bottom w:val="single" w:sz="4" w:space="1" w:color="auto"/>
      </w:pBdr>
      <w:autoSpaceDE w:val="0"/>
      <w:autoSpaceDN w:val="0"/>
      <w:spacing w:before="0" w:line="360" w:lineRule="auto"/>
    </w:pPr>
    <w:rPr>
      <w:b w:val="0"/>
      <w:i/>
      <w:color w:val="auto"/>
      <w:sz w:val="22"/>
      <w:szCs w:val="22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976F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6F4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76F41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6F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76F41"/>
    <w:rPr>
      <w:rFonts w:ascii="Times New Roman" w:eastAsia="Times New Roman" w:hAnsi="Times New Roman"/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973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a.si/ftp/dokumenti/Pravilniki-DF/Mag/Prirocnik-za-pisanje-magistrskih-nalog_Slo.pdf" TargetMode="External"/><Relationship Id="rId13" Type="http://schemas.openxmlformats.org/officeDocument/2006/relationships/hyperlink" Target="http://www.researchgate.net/publication/5627208_Perpetrators_and_targets_of_bullying_at_work_role_stress_and_individual_differences/file/79e41508e809199dfd.pdf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d.gov.si/fileadmin/id.gov.si/pageuploads/Varnost_in_zdravje_pri_delu/Projekt_zmanjsevanja_stevila/Mobbing_na_delovnem_mestu.pdf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doba.si/ftp/dokumenti/Pravilniki-DF/Mag/Navodila-za-pripravo-pisnih-nalog_SLO.pdf" TargetMode="External"/><Relationship Id="rId10" Type="http://schemas.openxmlformats.org/officeDocument/2006/relationships/hyperlink" Target="http://www.doba.si/ftp/dokumenti/Pravilniki-DF/Mag/Prirocnik-za-pisanje-magistrskih-nalog_Slo.pdf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doba.si/ftp/dokumenti/Pravilniki-DF/Mag/Prirocnik-za-pisanje-magistrskih-nalog_Slo.pdf" TargetMode="External"/><Relationship Id="rId14" Type="http://schemas.openxmlformats.org/officeDocument/2006/relationships/hyperlink" Target="https://www.mendeley.com/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k\Downloads\Templata%20za%20magistrske%20naloge_FINAL-SLOVENIJA%2024.6.15%20(4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CA34-E630-4C04-8B56-E76EDAF4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Templata za magistrske naloge_FINAL-SLOVENIJA 24.6.15 (4)</Template>
  <TotalTime>0</TotalTime>
  <Pages>15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10748</CharactersWithSpaces>
  <SharedDoc>false</SharedDoc>
  <HLinks>
    <vt:vector size="282" baseType="variant">
      <vt:variant>
        <vt:i4>1769476</vt:i4>
      </vt:variant>
      <vt:variant>
        <vt:i4>282</vt:i4>
      </vt:variant>
      <vt:variant>
        <vt:i4>0</vt:i4>
      </vt:variant>
      <vt:variant>
        <vt:i4>5</vt:i4>
      </vt:variant>
      <vt:variant>
        <vt:lpwstr>http://www.researchgate.net/publication/5627208_Perpetrators_and_targets_of_bullying_at_work_role_stress_and_individual_differences/file/79e41508e809199dfd.pdf</vt:lpwstr>
      </vt:variant>
      <vt:variant>
        <vt:lpwstr/>
      </vt:variant>
      <vt:variant>
        <vt:i4>3539039</vt:i4>
      </vt:variant>
      <vt:variant>
        <vt:i4>279</vt:i4>
      </vt:variant>
      <vt:variant>
        <vt:i4>0</vt:i4>
      </vt:variant>
      <vt:variant>
        <vt:i4>5</vt:i4>
      </vt:variant>
      <vt:variant>
        <vt:lpwstr>http://www.id.gov.si/fileadmin/id.gov.si/pageuploads/Varnost_in_zdravje_pri_delu/Projekt_zmanjsevanja_stevila/Mobbing_na_delovnem_mestu.pdf</vt:lpwstr>
      </vt:variant>
      <vt:variant>
        <vt:lpwstr/>
      </vt:variant>
      <vt:variant>
        <vt:i4>7078006</vt:i4>
      </vt:variant>
      <vt:variant>
        <vt:i4>276</vt:i4>
      </vt:variant>
      <vt:variant>
        <vt:i4>0</vt:i4>
      </vt:variant>
      <vt:variant>
        <vt:i4>5</vt:i4>
      </vt:variant>
      <vt:variant>
        <vt:lpwstr>http://www.anti-mob-ev.de/</vt:lpwstr>
      </vt:variant>
      <vt:variant>
        <vt:lpwstr/>
      </vt:variant>
      <vt:variant>
        <vt:i4>4587594</vt:i4>
      </vt:variant>
      <vt:variant>
        <vt:i4>273</vt:i4>
      </vt:variant>
      <vt:variant>
        <vt:i4>0</vt:i4>
      </vt:variant>
      <vt:variant>
        <vt:i4>5</vt:i4>
      </vt:variant>
      <vt:variant>
        <vt:lpwstr>http://www.mendeley.com/</vt:lpwstr>
      </vt:variant>
      <vt:variant>
        <vt:lpwstr/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_Toc410811588</vt:lpwstr>
      </vt:variant>
      <vt:variant>
        <vt:i4>1835061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_Toc410811036</vt:lpwstr>
      </vt:variant>
      <vt:variant>
        <vt:i4>1966134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_Toc410813335</vt:lpwstr>
      </vt:variant>
      <vt:variant>
        <vt:i4>1966134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_Toc410813334</vt:lpwstr>
      </vt:variant>
      <vt:variant>
        <vt:i4>1966134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_Toc410813333</vt:lpwstr>
      </vt:variant>
      <vt:variant>
        <vt:i4>1966134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_Toc410813332</vt:lpwstr>
      </vt:variant>
      <vt:variant>
        <vt:i4>1966134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_Toc410813331</vt:lpwstr>
      </vt:variant>
      <vt:variant>
        <vt:i4>1966134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_Toc410813330</vt:lpwstr>
      </vt:variant>
      <vt:variant>
        <vt:i4>2031670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_Toc410813329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_Toc410813328</vt:lpwstr>
      </vt:variant>
      <vt:variant>
        <vt:i4>2031670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_Toc410813327</vt:lpwstr>
      </vt:variant>
      <vt:variant>
        <vt:i4>2031670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_Toc410813326</vt:lpwstr>
      </vt:variant>
      <vt:variant>
        <vt:i4>2031670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_Toc410813325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_Toc410813324</vt:lpwstr>
      </vt:variant>
      <vt:variant>
        <vt:i4>2031670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_Toc410813323</vt:lpwstr>
      </vt:variant>
      <vt:variant>
        <vt:i4>2031670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_Toc410813322</vt:lpwstr>
      </vt:variant>
      <vt:variant>
        <vt:i4>2031670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_Toc410813321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_Toc410813320</vt:lpwstr>
      </vt:variant>
      <vt:variant>
        <vt:i4>1835062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_Toc410813319</vt:lpwstr>
      </vt:variant>
      <vt:variant>
        <vt:i4>1835062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_Toc410813318</vt:lpwstr>
      </vt:variant>
      <vt:variant>
        <vt:i4>1835062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_Toc410813317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_Toc410813316</vt:lpwstr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_Toc410813315</vt:lpwstr>
      </vt:variant>
      <vt:variant>
        <vt:i4>1835062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_Toc410813314</vt:lpwstr>
      </vt:variant>
      <vt:variant>
        <vt:i4>1835062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_Toc410813313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_Toc410813312</vt:lpwstr>
      </vt:variant>
      <vt:variant>
        <vt:i4>1835062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_Toc410813311</vt:lpwstr>
      </vt:variant>
      <vt:variant>
        <vt:i4>1835062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_Toc410813310</vt:lpwstr>
      </vt:variant>
      <vt:variant>
        <vt:i4>1900598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_Toc410813309</vt:lpwstr>
      </vt:variant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_Toc410813308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_Toc410813307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_Toc410813306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_Toc410813305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_Toc410813304</vt:lpwstr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_Toc410813303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_Toc410813302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_Toc410813301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_Toc410813300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_Toc410813299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_Toc410813298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_Toc410813297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_Toc410813296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_Toc410813295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Klun</dc:creator>
  <cp:lastModifiedBy>Marjeta Magdič, DOBA</cp:lastModifiedBy>
  <cp:revision>2</cp:revision>
  <cp:lastPrinted>2010-06-15T07:20:00Z</cp:lastPrinted>
  <dcterms:created xsi:type="dcterms:W3CDTF">2021-04-08T14:28:00Z</dcterms:created>
  <dcterms:modified xsi:type="dcterms:W3CDTF">2021-04-08T14:28:00Z</dcterms:modified>
</cp:coreProperties>
</file>